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592"/>
        <w:gridCol w:w="2592"/>
      </w:tblGrid>
      <w:tr w:rsidR="007F2C68" w14:paraId="4679265C" w14:textId="77777777">
        <w:trPr>
          <w:jc w:val="right"/>
        </w:trPr>
        <w:tc>
          <w:tcPr>
            <w:tcW w:w="2592" w:type="dxa"/>
          </w:tcPr>
          <w:p w14:paraId="28EB4260" w14:textId="77777777" w:rsidR="007F2C68" w:rsidRDefault="00716D1D" w:rsidP="00D879FE">
            <w:pPr>
              <w:pStyle w:val="Direccin2"/>
            </w:pPr>
            <w:bookmarkStart w:id="0" w:name="xgraphic"/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1" locked="0" layoutInCell="1" allowOverlap="1" wp14:anchorId="6522EFCD" wp14:editId="08568516">
                  <wp:simplePos x="0" y="0"/>
                  <wp:positionH relativeFrom="column">
                    <wp:posOffset>-2194011</wp:posOffset>
                  </wp:positionH>
                  <wp:positionV relativeFrom="paragraph">
                    <wp:posOffset>-141937</wp:posOffset>
                  </wp:positionV>
                  <wp:extent cx="990885" cy="1160059"/>
                  <wp:effectExtent l="19050" t="0" r="0" b="0"/>
                  <wp:wrapNone/>
                  <wp:docPr id="1" name="0 Imagen" descr="DSC_040g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40gh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885" cy="116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7365">
              <w:t xml:space="preserve">Garzota MZ 92, villa 1, </w:t>
            </w:r>
            <w:r w:rsidR="00D879FE">
              <w:t>suite</w:t>
            </w:r>
            <w:r w:rsidR="008C7365">
              <w:t>.</w:t>
            </w:r>
          </w:p>
          <w:p w14:paraId="4FA83DB3" w14:textId="517FF5E0" w:rsidR="00F0615C" w:rsidRDefault="00F0615C" w:rsidP="00D879FE">
            <w:pPr>
              <w:pStyle w:val="Direccin2"/>
            </w:pPr>
            <w:r>
              <w:t>calcivarb.wix.com/portafolio</w:t>
            </w:r>
          </w:p>
        </w:tc>
        <w:tc>
          <w:tcPr>
            <w:tcW w:w="2592" w:type="dxa"/>
          </w:tcPr>
          <w:p w14:paraId="0453CAC8" w14:textId="77777777" w:rsidR="007F2C68" w:rsidRDefault="008C7365">
            <w:pPr>
              <w:pStyle w:val="Direccin1"/>
            </w:pPr>
            <w:r>
              <w:t>2240779/ 099633107</w:t>
            </w:r>
          </w:p>
          <w:p w14:paraId="1D970A77" w14:textId="12DC4FBA" w:rsidR="00B640EA" w:rsidRDefault="00F0615C" w:rsidP="00B904D5">
            <w:pPr>
              <w:pStyle w:val="Direccin1"/>
            </w:pPr>
            <w:hyperlink r:id="rId10" w:history="1">
              <w:r w:rsidRPr="00E9534E">
                <w:rPr>
                  <w:rStyle w:val="Hipervnculo"/>
                </w:rPr>
                <w:t>calcivarb@gmail.com</w:t>
              </w:r>
            </w:hyperlink>
            <w:r>
              <w:t xml:space="preserve">   </w:t>
            </w:r>
          </w:p>
        </w:tc>
      </w:tr>
      <w:bookmarkEnd w:id="0"/>
    </w:tbl>
    <w:p w14:paraId="30C17AEE" w14:textId="77777777" w:rsidR="00017234" w:rsidRDefault="00017234" w:rsidP="00017234">
      <w:pPr>
        <w:pStyle w:val="Puesto"/>
        <w:rPr>
          <w:sz w:val="56"/>
          <w:szCs w:val="56"/>
        </w:rPr>
      </w:pPr>
    </w:p>
    <w:p w14:paraId="0995B855" w14:textId="77777777" w:rsidR="007F2C68" w:rsidRDefault="00EC381D" w:rsidP="00017234">
      <w:pPr>
        <w:pStyle w:val="Puesto"/>
        <w:ind w:left="1416" w:firstLine="708"/>
        <w:rPr>
          <w:sz w:val="48"/>
          <w:szCs w:val="48"/>
        </w:rPr>
      </w:pPr>
      <w:r>
        <w:rPr>
          <w:sz w:val="48"/>
          <w:szCs w:val="48"/>
        </w:rPr>
        <w:t>Lcdo</w:t>
      </w:r>
      <w:r w:rsidR="002B53C3">
        <w:rPr>
          <w:sz w:val="48"/>
          <w:szCs w:val="48"/>
        </w:rPr>
        <w:t>.</w:t>
      </w:r>
      <w:r w:rsidR="002B53C3" w:rsidRPr="00F20AF7">
        <w:rPr>
          <w:sz w:val="48"/>
          <w:szCs w:val="48"/>
        </w:rPr>
        <w:t xml:space="preserve"> </w:t>
      </w:r>
      <w:r>
        <w:rPr>
          <w:sz w:val="48"/>
          <w:szCs w:val="48"/>
        </w:rPr>
        <w:t>Carlos Alcívar Briones</w:t>
      </w:r>
    </w:p>
    <w:tbl>
      <w:tblPr>
        <w:tblpPr w:leftFromText="141" w:rightFromText="141" w:vertAnchor="text" w:horzAnchor="margin" w:tblpY="23"/>
        <w:tblW w:w="9322" w:type="dxa"/>
        <w:tblLayout w:type="fixed"/>
        <w:tblLook w:val="0000" w:firstRow="0" w:lastRow="0" w:firstColumn="0" w:lastColumn="0" w:noHBand="0" w:noVBand="0"/>
      </w:tblPr>
      <w:tblGrid>
        <w:gridCol w:w="2235"/>
        <w:gridCol w:w="7087"/>
      </w:tblGrid>
      <w:tr w:rsidR="009C0C4E" w14:paraId="38FCA493" w14:textId="77777777" w:rsidTr="00E61C76">
        <w:trPr>
          <w:trHeight w:val="3599"/>
        </w:trPr>
        <w:tc>
          <w:tcPr>
            <w:tcW w:w="2235" w:type="dxa"/>
          </w:tcPr>
          <w:p w14:paraId="4FCD4D60" w14:textId="77777777" w:rsidR="009C0C4E" w:rsidRPr="00757BEB" w:rsidRDefault="009C0C4E" w:rsidP="009C0C4E">
            <w:pPr>
              <w:pStyle w:val="Ttulodeseccin"/>
              <w:rPr>
                <w:i/>
              </w:rPr>
            </w:pPr>
            <w:r w:rsidRPr="009C1BF1">
              <w:t>Datos</w:t>
            </w:r>
            <w:r w:rsidRPr="00757BEB">
              <w:rPr>
                <w:i/>
              </w:rPr>
              <w:t xml:space="preserve"> </w:t>
            </w:r>
            <w:r w:rsidRPr="009C1BF1">
              <w:t>Personales</w:t>
            </w:r>
          </w:p>
        </w:tc>
        <w:tc>
          <w:tcPr>
            <w:tcW w:w="7087" w:type="dxa"/>
          </w:tcPr>
          <w:p w14:paraId="121E3412" w14:textId="77777777" w:rsidR="00791B75" w:rsidRDefault="00791B75" w:rsidP="009C0C4E">
            <w:pPr>
              <w:pStyle w:val="Objetivo"/>
              <w:rPr>
                <w:b/>
                <w:sz w:val="16"/>
              </w:rPr>
            </w:pPr>
            <w:bookmarkStart w:id="1" w:name="_GoBack"/>
            <w:bookmarkEnd w:id="1"/>
          </w:p>
          <w:p w14:paraId="2BC04200" w14:textId="77777777" w:rsidR="003773C1" w:rsidRPr="00E61C76" w:rsidRDefault="003773C1" w:rsidP="009C0C4E">
            <w:pPr>
              <w:pStyle w:val="Objetivo"/>
              <w:rPr>
                <w:b/>
              </w:rPr>
            </w:pPr>
            <w:r w:rsidRPr="00E61C76">
              <w:rPr>
                <w:b/>
              </w:rPr>
              <w:t>NOMBRE</w:t>
            </w:r>
            <w:r w:rsidR="00D879FE" w:rsidRPr="00E61C76">
              <w:rPr>
                <w:b/>
              </w:rPr>
              <w:t xml:space="preserve">S                        </w:t>
            </w:r>
            <w:r w:rsidR="00D3528B" w:rsidRPr="00E61C76">
              <w:rPr>
                <w:b/>
              </w:rPr>
              <w:t xml:space="preserve"> </w:t>
            </w:r>
            <w:r w:rsidR="00EC381D" w:rsidRPr="00E61C76">
              <w:t>Carlos David</w:t>
            </w:r>
          </w:p>
          <w:p w14:paraId="09B0BAF7" w14:textId="77777777" w:rsidR="003773C1" w:rsidRPr="00E61C76" w:rsidRDefault="003773C1" w:rsidP="003773C1">
            <w:pPr>
              <w:pStyle w:val="Textodecuerpo"/>
              <w:rPr>
                <w:b/>
              </w:rPr>
            </w:pPr>
            <w:r w:rsidRPr="00E61C76">
              <w:rPr>
                <w:b/>
              </w:rPr>
              <w:t>APELLIDOS</w:t>
            </w:r>
            <w:r w:rsidR="00D3528B" w:rsidRPr="00E61C76">
              <w:rPr>
                <w:b/>
              </w:rPr>
              <w:t xml:space="preserve">                       </w:t>
            </w:r>
            <w:r w:rsidR="00EC381D" w:rsidRPr="00E61C76">
              <w:t>Alcívar Briones</w:t>
            </w:r>
          </w:p>
          <w:p w14:paraId="5C015BB6" w14:textId="77777777" w:rsidR="009C0C4E" w:rsidRPr="00E61C76" w:rsidRDefault="009C0C4E" w:rsidP="009C0C4E">
            <w:pPr>
              <w:pStyle w:val="Objetivo"/>
              <w:rPr>
                <w:b/>
              </w:rPr>
            </w:pPr>
            <w:r w:rsidRPr="00E61C76">
              <w:rPr>
                <w:b/>
              </w:rPr>
              <w:t>EDAD</w:t>
            </w:r>
            <w:r w:rsidR="00D3528B" w:rsidRPr="00E61C76">
              <w:rPr>
                <w:b/>
              </w:rPr>
              <w:t xml:space="preserve">  </w:t>
            </w:r>
            <w:r w:rsidR="00D879FE" w:rsidRPr="00E61C76">
              <w:rPr>
                <w:b/>
              </w:rPr>
              <w:t xml:space="preserve">                          </w:t>
            </w:r>
            <w:r w:rsidR="00D3528B" w:rsidRPr="00E61C76">
              <w:rPr>
                <w:b/>
              </w:rPr>
              <w:t xml:space="preserve">  </w:t>
            </w:r>
            <w:r w:rsidR="00D3528B" w:rsidRPr="00E61C76">
              <w:t>2</w:t>
            </w:r>
            <w:r w:rsidR="00D879FE" w:rsidRPr="00E61C76">
              <w:t xml:space="preserve">7 </w:t>
            </w:r>
            <w:r w:rsidR="00D3528B" w:rsidRPr="00E61C76">
              <w:t>años.</w:t>
            </w:r>
          </w:p>
          <w:p w14:paraId="3B2847FC" w14:textId="77777777" w:rsidR="009C0C4E" w:rsidRPr="00E61C76" w:rsidRDefault="009C0C4E" w:rsidP="009C0C4E">
            <w:pPr>
              <w:pStyle w:val="Textodecuerpo"/>
              <w:rPr>
                <w:b/>
              </w:rPr>
            </w:pPr>
            <w:r w:rsidRPr="00E61C76">
              <w:rPr>
                <w:b/>
              </w:rPr>
              <w:t>ESTADO CIVIL</w:t>
            </w:r>
            <w:r w:rsidR="00D3528B" w:rsidRPr="00E61C76">
              <w:rPr>
                <w:b/>
              </w:rPr>
              <w:t xml:space="preserve">                  </w:t>
            </w:r>
            <w:r w:rsidR="00D3528B" w:rsidRPr="00E61C76">
              <w:t xml:space="preserve"> </w:t>
            </w:r>
            <w:r w:rsidR="00D879FE" w:rsidRPr="00E61C76">
              <w:t>Casado</w:t>
            </w:r>
          </w:p>
          <w:p w14:paraId="135E537C" w14:textId="77777777" w:rsidR="009C0C4E" w:rsidRPr="00E61C76" w:rsidRDefault="00623BDA" w:rsidP="009C0C4E">
            <w:pPr>
              <w:pStyle w:val="Textodecuerpo"/>
              <w:rPr>
                <w:b/>
              </w:rPr>
            </w:pPr>
            <w:r w:rsidRPr="00E61C76">
              <w:rPr>
                <w:b/>
              </w:rPr>
              <w:t>NÚ</w:t>
            </w:r>
            <w:r w:rsidR="009C0C4E" w:rsidRPr="00E61C76">
              <w:rPr>
                <w:b/>
              </w:rPr>
              <w:t>MERO DE CEDULA</w:t>
            </w:r>
            <w:r w:rsidR="00D3528B" w:rsidRPr="00E61C76">
              <w:rPr>
                <w:b/>
              </w:rPr>
              <w:t xml:space="preserve">     </w:t>
            </w:r>
            <w:r w:rsidR="00D879FE" w:rsidRPr="00E61C76">
              <w:rPr>
                <w:b/>
              </w:rPr>
              <w:t xml:space="preserve">     </w:t>
            </w:r>
            <w:r w:rsidR="00EC381D" w:rsidRPr="00E61C76">
              <w:t>1710622414</w:t>
            </w:r>
          </w:p>
          <w:p w14:paraId="24B573B8" w14:textId="77777777" w:rsidR="00EA3B14" w:rsidRPr="00E61C76" w:rsidRDefault="009C0C4E" w:rsidP="00EA3B14">
            <w:pPr>
              <w:pStyle w:val="Textodecuerpo"/>
              <w:rPr>
                <w:u w:val="single"/>
              </w:rPr>
            </w:pPr>
            <w:r w:rsidRPr="00E61C76">
              <w:rPr>
                <w:b/>
              </w:rPr>
              <w:t>INSTRUCCIÓN</w:t>
            </w:r>
            <w:r w:rsidR="00D3528B" w:rsidRPr="00E61C76">
              <w:rPr>
                <w:b/>
              </w:rPr>
              <w:t xml:space="preserve">                   </w:t>
            </w:r>
          </w:p>
          <w:p w14:paraId="6025321C" w14:textId="77777777" w:rsidR="00EA3B14" w:rsidRPr="00E61C76" w:rsidRDefault="00D3528B" w:rsidP="00EA3B14">
            <w:pPr>
              <w:pStyle w:val="Textodecuerpo"/>
              <w:spacing w:after="0"/>
            </w:pPr>
            <w:r w:rsidRPr="00E61C76">
              <w:t>Licenciatura en Gestión en Diseño Grafico y Comunicación Audiovisual</w:t>
            </w:r>
            <w:r w:rsidRPr="00E61C76">
              <w:rPr>
                <w:b/>
              </w:rPr>
              <w:t>.</w:t>
            </w:r>
            <w:r w:rsidR="00EA3B14" w:rsidRPr="00E61C76">
              <w:rPr>
                <w:b/>
              </w:rPr>
              <w:t xml:space="preserve"> </w:t>
            </w:r>
          </w:p>
          <w:p w14:paraId="0E0034F7" w14:textId="77777777" w:rsidR="00EA3B14" w:rsidRPr="00EA3B14" w:rsidRDefault="00EA3B14" w:rsidP="00EC381D">
            <w:pPr>
              <w:pStyle w:val="Textodecuerpo"/>
              <w:spacing w:after="0"/>
              <w:rPr>
                <w:b/>
                <w:sz w:val="16"/>
              </w:rPr>
            </w:pPr>
            <w:r w:rsidRPr="00E61C76">
              <w:t xml:space="preserve">Postgrado </w:t>
            </w:r>
            <w:r w:rsidR="00EC381D" w:rsidRPr="00E61C76">
              <w:t>en EFECTOS VISUALES</w:t>
            </w:r>
            <w:r w:rsidRPr="00E61C76">
              <w:t>.</w:t>
            </w:r>
          </w:p>
        </w:tc>
      </w:tr>
      <w:tr w:rsidR="009C0C4E" w14:paraId="2524C6DB" w14:textId="77777777" w:rsidTr="00E61C76">
        <w:tc>
          <w:tcPr>
            <w:tcW w:w="2235" w:type="dxa"/>
          </w:tcPr>
          <w:p w14:paraId="4F4261C2" w14:textId="77777777" w:rsidR="009C0C4E" w:rsidRPr="00205F64" w:rsidRDefault="009C0C4E" w:rsidP="009C0C4E"/>
          <w:p w14:paraId="40AD3ED2" w14:textId="77777777" w:rsidR="009C0C4E" w:rsidRPr="00090A2C" w:rsidRDefault="009C0C4E" w:rsidP="009C0C4E">
            <w:pPr>
              <w:pStyle w:val="Ttulodeseccin"/>
            </w:pPr>
            <w:r w:rsidRPr="00090A2C">
              <w:t>Educación</w:t>
            </w:r>
          </w:p>
        </w:tc>
        <w:tc>
          <w:tcPr>
            <w:tcW w:w="7087" w:type="dxa"/>
          </w:tcPr>
          <w:p w14:paraId="514FD4FB" w14:textId="77777777" w:rsidR="00757BEB" w:rsidRDefault="00757BEB" w:rsidP="009C0C4E">
            <w:pPr>
              <w:pStyle w:val="Logro"/>
              <w:numPr>
                <w:ilvl w:val="0"/>
                <w:numId w:val="0"/>
              </w:numPr>
              <w:rPr>
                <w:b/>
              </w:rPr>
            </w:pPr>
          </w:p>
          <w:p w14:paraId="7EAA8117" w14:textId="77777777" w:rsidR="00757BEB" w:rsidRDefault="00757BEB" w:rsidP="009C0C4E">
            <w:pPr>
              <w:pStyle w:val="Logro"/>
              <w:numPr>
                <w:ilvl w:val="0"/>
                <w:numId w:val="0"/>
              </w:numPr>
              <w:rPr>
                <w:b/>
              </w:rPr>
            </w:pPr>
          </w:p>
          <w:p w14:paraId="6E273C60" w14:textId="77777777" w:rsidR="00D879FE" w:rsidRDefault="00D879FE" w:rsidP="009C0C4E">
            <w:pPr>
              <w:pStyle w:val="Logro"/>
              <w:numPr>
                <w:ilvl w:val="0"/>
                <w:numId w:val="0"/>
              </w:numPr>
              <w:rPr>
                <w:b/>
              </w:rPr>
            </w:pPr>
          </w:p>
          <w:p w14:paraId="724413CD" w14:textId="77777777" w:rsidR="009C0C4E" w:rsidRDefault="009C0C4E" w:rsidP="009C0C4E">
            <w:pPr>
              <w:pStyle w:val="Logro"/>
              <w:numPr>
                <w:ilvl w:val="0"/>
                <w:numId w:val="0"/>
              </w:numPr>
              <w:rPr>
                <w:b/>
              </w:rPr>
            </w:pPr>
            <w:r w:rsidRPr="00286C8A">
              <w:rPr>
                <w:b/>
              </w:rPr>
              <w:t>SECUNDARIA</w:t>
            </w:r>
          </w:p>
          <w:p w14:paraId="38B89316" w14:textId="77777777" w:rsidR="009C0C4E" w:rsidRDefault="00EC381D" w:rsidP="009C0C4E">
            <w:pPr>
              <w:pStyle w:val="Logro"/>
              <w:numPr>
                <w:ilvl w:val="0"/>
                <w:numId w:val="0"/>
              </w:numPr>
            </w:pPr>
            <w:r>
              <w:t xml:space="preserve">Académica Naval Almirante </w:t>
            </w:r>
            <w:proofErr w:type="spellStart"/>
            <w:r>
              <w:t>Illinghtworth</w:t>
            </w:r>
            <w:proofErr w:type="spellEnd"/>
          </w:p>
          <w:p w14:paraId="1BEF9753" w14:textId="77777777" w:rsidR="009C0C4E" w:rsidRPr="00FF6A2A" w:rsidRDefault="009C0C4E" w:rsidP="009C0C4E">
            <w:pPr>
              <w:pStyle w:val="Logro"/>
              <w:numPr>
                <w:ilvl w:val="0"/>
                <w:numId w:val="0"/>
              </w:numPr>
              <w:rPr>
                <w:b/>
              </w:rPr>
            </w:pPr>
            <w:r w:rsidRPr="00FF6A2A">
              <w:rPr>
                <w:b/>
              </w:rPr>
              <w:t>SUPERIOR</w:t>
            </w:r>
          </w:p>
          <w:p w14:paraId="518D06F2" w14:textId="77777777" w:rsidR="009C0C4E" w:rsidRDefault="009C0C4E" w:rsidP="009C0C4E">
            <w:pPr>
              <w:pStyle w:val="Logro"/>
              <w:numPr>
                <w:ilvl w:val="0"/>
                <w:numId w:val="0"/>
              </w:numPr>
            </w:pPr>
            <w:r>
              <w:t>Universidad Santa María. Campus Guayaquil.</w:t>
            </w:r>
          </w:p>
          <w:p w14:paraId="2A5049CE" w14:textId="77777777" w:rsidR="009C0C4E" w:rsidRDefault="009C0C4E" w:rsidP="009C0C4E">
            <w:pPr>
              <w:pStyle w:val="Logro"/>
              <w:numPr>
                <w:ilvl w:val="0"/>
                <w:numId w:val="0"/>
              </w:numPr>
            </w:pPr>
            <w:r>
              <w:t>200</w:t>
            </w:r>
            <w:r w:rsidR="0047388A">
              <w:t>4</w:t>
            </w:r>
            <w:r>
              <w:t>-2008 Licenciatura en Gestión en Diseño Grafico y Comunicación Audiovisual.</w:t>
            </w:r>
          </w:p>
          <w:p w14:paraId="652C4025" w14:textId="77777777" w:rsidR="00520FFE" w:rsidRDefault="00520FFE" w:rsidP="009C0C4E">
            <w:pPr>
              <w:pStyle w:val="Logro"/>
              <w:numPr>
                <w:ilvl w:val="0"/>
                <w:numId w:val="0"/>
              </w:numPr>
              <w:rPr>
                <w:b/>
              </w:rPr>
            </w:pPr>
            <w:r w:rsidRPr="00520FFE">
              <w:rPr>
                <w:b/>
              </w:rPr>
              <w:t>POSTGRADO</w:t>
            </w:r>
          </w:p>
          <w:p w14:paraId="6DA5C340" w14:textId="77777777" w:rsidR="00520FFE" w:rsidRPr="00520FFE" w:rsidRDefault="00520FFE" w:rsidP="009C0C4E">
            <w:pPr>
              <w:pStyle w:val="Logro"/>
              <w:numPr>
                <w:ilvl w:val="0"/>
                <w:numId w:val="0"/>
              </w:numPr>
            </w:pPr>
            <w:r w:rsidRPr="00520FFE">
              <w:t xml:space="preserve">Universidad </w:t>
            </w:r>
            <w:r w:rsidR="00EC381D">
              <w:t xml:space="preserve">IDEC </w:t>
            </w:r>
            <w:proofErr w:type="spellStart"/>
            <w:r w:rsidR="00EC381D">
              <w:t>Pompeu</w:t>
            </w:r>
            <w:proofErr w:type="spellEnd"/>
            <w:r w:rsidR="00EC381D">
              <w:t xml:space="preserve"> </w:t>
            </w:r>
            <w:proofErr w:type="spellStart"/>
            <w:r w:rsidR="00EC381D">
              <w:t>Fabra</w:t>
            </w:r>
            <w:proofErr w:type="spellEnd"/>
            <w:r w:rsidRPr="00520FFE">
              <w:t xml:space="preserve"> (Barcelona-España)</w:t>
            </w:r>
          </w:p>
          <w:p w14:paraId="0B40591A" w14:textId="77777777" w:rsidR="00520FFE" w:rsidRPr="00520FFE" w:rsidRDefault="00520FFE" w:rsidP="009C0C4E">
            <w:pPr>
              <w:pStyle w:val="Logro"/>
              <w:numPr>
                <w:ilvl w:val="0"/>
                <w:numId w:val="0"/>
              </w:numPr>
            </w:pPr>
            <w:r w:rsidRPr="00520FFE">
              <w:t>Marzo 2011-</w:t>
            </w:r>
            <w:r w:rsidR="00EC381D">
              <w:t xml:space="preserve"> Noviembre 2011</w:t>
            </w:r>
            <w:r w:rsidRPr="00520FFE">
              <w:t xml:space="preserve"> </w:t>
            </w:r>
            <w:r w:rsidR="00EC381D">
              <w:t>Efectos Visuales</w:t>
            </w:r>
            <w:r w:rsidRPr="00520FFE">
              <w:t>.</w:t>
            </w:r>
          </w:p>
          <w:p w14:paraId="3EA6EED2" w14:textId="77777777" w:rsidR="009C0C4E" w:rsidRDefault="009C0C4E" w:rsidP="009C0C4E">
            <w:pPr>
              <w:pStyle w:val="Logro"/>
              <w:numPr>
                <w:ilvl w:val="0"/>
                <w:numId w:val="0"/>
              </w:numPr>
            </w:pPr>
          </w:p>
        </w:tc>
      </w:tr>
      <w:tr w:rsidR="009C0C4E" w14:paraId="2512498D" w14:textId="77777777" w:rsidTr="00E61C76">
        <w:tc>
          <w:tcPr>
            <w:tcW w:w="2235" w:type="dxa"/>
          </w:tcPr>
          <w:p w14:paraId="0EED8DDD" w14:textId="77777777" w:rsidR="009C0C4E" w:rsidRDefault="00E43FA5" w:rsidP="009C0C4E">
            <w:pPr>
              <w:pStyle w:val="Ttulodeseccin"/>
            </w:pPr>
            <w:r>
              <w:t>Experiencia Laboral</w:t>
            </w:r>
          </w:p>
          <w:p w14:paraId="4A6803A4" w14:textId="77777777" w:rsidR="001B45C0" w:rsidRDefault="001B45C0" w:rsidP="001B45C0"/>
          <w:p w14:paraId="136098CD" w14:textId="77777777" w:rsidR="001B45C0" w:rsidRDefault="001B45C0" w:rsidP="001B45C0"/>
          <w:p w14:paraId="7BD2AB5D" w14:textId="77777777" w:rsidR="001B45C0" w:rsidRDefault="001B45C0" w:rsidP="001B45C0"/>
          <w:p w14:paraId="5C050625" w14:textId="77777777" w:rsidR="001B45C0" w:rsidRDefault="001B45C0" w:rsidP="001B45C0"/>
          <w:p w14:paraId="47C9A0EB" w14:textId="77777777" w:rsidR="001B45C0" w:rsidRDefault="001B45C0" w:rsidP="001B45C0"/>
          <w:p w14:paraId="1D2F2B4B" w14:textId="77777777" w:rsidR="001B45C0" w:rsidRDefault="001B45C0" w:rsidP="001B45C0"/>
          <w:p w14:paraId="359CA082" w14:textId="77777777" w:rsidR="001B45C0" w:rsidRDefault="001B45C0" w:rsidP="001B45C0"/>
          <w:p w14:paraId="54C660E9" w14:textId="77777777" w:rsidR="001B45C0" w:rsidRDefault="001B45C0" w:rsidP="001B45C0"/>
          <w:p w14:paraId="5980A1A3" w14:textId="77777777" w:rsidR="001B45C0" w:rsidRDefault="001B45C0" w:rsidP="001B45C0"/>
          <w:p w14:paraId="36C5BFA2" w14:textId="77777777" w:rsidR="001B45C0" w:rsidRDefault="001B45C0" w:rsidP="001B45C0"/>
          <w:p w14:paraId="5B558663" w14:textId="77777777" w:rsidR="001B45C0" w:rsidRDefault="001B45C0" w:rsidP="001B45C0"/>
          <w:p w14:paraId="7B116A50" w14:textId="77777777" w:rsidR="001B45C0" w:rsidRDefault="001B45C0" w:rsidP="001B45C0"/>
          <w:p w14:paraId="662883E9" w14:textId="77777777" w:rsidR="001B45C0" w:rsidRDefault="001B45C0" w:rsidP="001B45C0"/>
          <w:p w14:paraId="3B595D6F" w14:textId="77777777" w:rsidR="001B45C0" w:rsidRDefault="001B45C0" w:rsidP="001B45C0"/>
          <w:p w14:paraId="6E62325B" w14:textId="77777777" w:rsidR="001B45C0" w:rsidRDefault="001B45C0" w:rsidP="001B45C0"/>
          <w:p w14:paraId="4832AE64" w14:textId="77777777" w:rsidR="001B45C0" w:rsidRDefault="001B45C0" w:rsidP="001B45C0"/>
          <w:p w14:paraId="5B590A5E" w14:textId="77777777" w:rsidR="001B45C0" w:rsidRDefault="001B45C0" w:rsidP="001B45C0"/>
          <w:p w14:paraId="01EFA267" w14:textId="77777777" w:rsidR="001B45C0" w:rsidRDefault="001B45C0" w:rsidP="001B45C0"/>
          <w:p w14:paraId="6135EC42" w14:textId="77777777" w:rsidR="001B45C0" w:rsidRDefault="001B45C0" w:rsidP="001B45C0"/>
          <w:p w14:paraId="6CB58B93" w14:textId="77777777" w:rsidR="001B45C0" w:rsidRDefault="001B45C0" w:rsidP="001B45C0"/>
          <w:p w14:paraId="0BB870F4" w14:textId="77777777" w:rsidR="001B45C0" w:rsidRDefault="001B45C0" w:rsidP="001B45C0"/>
          <w:p w14:paraId="3DD1FF82" w14:textId="77777777" w:rsidR="001B45C0" w:rsidRDefault="001B45C0" w:rsidP="001B45C0"/>
          <w:p w14:paraId="3C43E0EA" w14:textId="77777777" w:rsidR="001B45C0" w:rsidRDefault="001B45C0" w:rsidP="001B45C0"/>
          <w:p w14:paraId="13183DD0" w14:textId="77777777" w:rsidR="001B45C0" w:rsidRDefault="001B45C0" w:rsidP="001B45C0"/>
          <w:p w14:paraId="24080F02" w14:textId="77777777" w:rsidR="001B45C0" w:rsidRDefault="001B45C0" w:rsidP="001B45C0"/>
          <w:p w14:paraId="64348D47" w14:textId="77777777" w:rsidR="001B45C0" w:rsidRDefault="001B45C0" w:rsidP="001B45C0">
            <w:pPr>
              <w:pStyle w:val="Ttulodeseccin"/>
            </w:pPr>
            <w:r>
              <w:t>Manejo de programas</w:t>
            </w:r>
          </w:p>
          <w:p w14:paraId="4F1CB68E" w14:textId="77777777" w:rsidR="00B806A5" w:rsidRDefault="00B806A5" w:rsidP="00B806A5"/>
          <w:p w14:paraId="1B9456A8" w14:textId="77777777" w:rsidR="00B806A5" w:rsidRPr="00B806A5" w:rsidRDefault="00B806A5" w:rsidP="00B806A5"/>
          <w:p w14:paraId="24CD222E" w14:textId="77777777" w:rsidR="00B806A5" w:rsidRDefault="00B806A5" w:rsidP="00B806A5"/>
          <w:p w14:paraId="6CA50C8F" w14:textId="77777777" w:rsidR="00B806A5" w:rsidRPr="00B806A5" w:rsidRDefault="00B806A5" w:rsidP="00B806A5"/>
          <w:p w14:paraId="12DFBF97" w14:textId="77777777" w:rsidR="001B45C0" w:rsidRDefault="001B45C0" w:rsidP="001B45C0"/>
          <w:p w14:paraId="2CC5BE3A" w14:textId="77777777" w:rsidR="00B806A5" w:rsidRDefault="00B806A5" w:rsidP="001B45C0"/>
          <w:p w14:paraId="391F7DA7" w14:textId="77777777" w:rsidR="00B806A5" w:rsidRDefault="00B806A5" w:rsidP="001B45C0"/>
          <w:p w14:paraId="08244D8F" w14:textId="77777777" w:rsidR="00B806A5" w:rsidRDefault="00B806A5" w:rsidP="001B45C0"/>
          <w:p w14:paraId="73C00AE9" w14:textId="77777777" w:rsidR="00B806A5" w:rsidRDefault="00B806A5" w:rsidP="001B45C0"/>
          <w:p w14:paraId="296F940B" w14:textId="77777777" w:rsidR="00B806A5" w:rsidRDefault="00B806A5" w:rsidP="001B45C0"/>
          <w:p w14:paraId="388F262A" w14:textId="77777777" w:rsidR="00B806A5" w:rsidRDefault="00B806A5" w:rsidP="001B45C0"/>
          <w:p w14:paraId="66B7EDA0" w14:textId="77777777" w:rsidR="00B806A5" w:rsidRDefault="00B806A5" w:rsidP="001B45C0"/>
          <w:p w14:paraId="39240132" w14:textId="77777777" w:rsidR="00B806A5" w:rsidRDefault="00B806A5" w:rsidP="001B45C0"/>
          <w:p w14:paraId="354EAE7C" w14:textId="77777777" w:rsidR="00B806A5" w:rsidRDefault="00B806A5" w:rsidP="00B806A5">
            <w:pPr>
              <w:pStyle w:val="Ttulodeseccin"/>
            </w:pPr>
            <w:r>
              <w:t>Premios</w:t>
            </w:r>
          </w:p>
          <w:p w14:paraId="2688A44A" w14:textId="77777777" w:rsidR="00B806A5" w:rsidRPr="001B45C0" w:rsidRDefault="00B806A5" w:rsidP="001B45C0"/>
        </w:tc>
        <w:tc>
          <w:tcPr>
            <w:tcW w:w="7087" w:type="dxa"/>
          </w:tcPr>
          <w:p w14:paraId="63136B2B" w14:textId="77777777" w:rsidR="008117A4" w:rsidRDefault="008117A4" w:rsidP="00C44C2B">
            <w:pPr>
              <w:pStyle w:val="OrganizacinUno"/>
              <w:framePr w:hSpace="0" w:wrap="auto" w:vAnchor="margin" w:hAnchor="text" w:yAlign="inline"/>
              <w:numPr>
                <w:ilvl w:val="0"/>
                <w:numId w:val="0"/>
              </w:numPr>
            </w:pPr>
          </w:p>
          <w:p w14:paraId="7B034AFA" w14:textId="77777777" w:rsidR="00EC381D" w:rsidRDefault="00EC381D" w:rsidP="00EC381D">
            <w:pPr>
              <w:pStyle w:val="Logro"/>
              <w:numPr>
                <w:ilvl w:val="0"/>
                <w:numId w:val="0"/>
              </w:numPr>
              <w:ind w:left="245" w:hanging="245"/>
              <w:rPr>
                <w:b/>
              </w:rPr>
            </w:pPr>
            <w:r>
              <w:rPr>
                <w:b/>
              </w:rPr>
              <w:t>2006</w:t>
            </w:r>
            <w:r w:rsidR="00915DE9">
              <w:rPr>
                <w:b/>
              </w:rPr>
              <w:t>-</w:t>
            </w:r>
            <w:r>
              <w:rPr>
                <w:b/>
              </w:rPr>
              <w:t xml:space="preserve"> 2010</w:t>
            </w:r>
          </w:p>
          <w:p w14:paraId="48604A69" w14:textId="77777777" w:rsidR="00B102AB" w:rsidRDefault="00B102AB" w:rsidP="00B102AB">
            <w:pPr>
              <w:pStyle w:val="Puesto"/>
            </w:pPr>
            <w:r>
              <w:t xml:space="preserve">Agencia de Publicidad </w:t>
            </w:r>
            <w:r w:rsidR="00EC381D">
              <w:t>KOENIG &amp; PARTNERS</w:t>
            </w:r>
            <w:r>
              <w:t>.</w:t>
            </w:r>
          </w:p>
          <w:p w14:paraId="31138612" w14:textId="77777777" w:rsidR="00D97A11" w:rsidRPr="00D97A11" w:rsidRDefault="00D97A11" w:rsidP="00D97A11">
            <w:pPr>
              <w:pStyle w:val="Logro"/>
              <w:numPr>
                <w:ilvl w:val="0"/>
                <w:numId w:val="0"/>
              </w:numPr>
              <w:ind w:left="245"/>
            </w:pPr>
          </w:p>
          <w:p w14:paraId="550B37E8" w14:textId="77777777" w:rsidR="00AE3C22" w:rsidRPr="00EC381D" w:rsidRDefault="00EC381D" w:rsidP="00C90ADD">
            <w:pPr>
              <w:pStyle w:val="Logro"/>
              <w:numPr>
                <w:ilvl w:val="0"/>
                <w:numId w:val="15"/>
              </w:numPr>
              <w:rPr>
                <w:b/>
              </w:rPr>
            </w:pPr>
            <w:r>
              <w:t>DEPARTAMENTO CREATIVO, Diseñador  multimedia</w:t>
            </w:r>
            <w:r w:rsidR="00AE3C22">
              <w:t>.</w:t>
            </w:r>
          </w:p>
          <w:p w14:paraId="2A6C912E" w14:textId="77777777" w:rsidR="00EC381D" w:rsidRPr="001B45C0" w:rsidRDefault="00EC381D" w:rsidP="00C90ADD">
            <w:pPr>
              <w:pStyle w:val="Logro"/>
              <w:numPr>
                <w:ilvl w:val="0"/>
                <w:numId w:val="15"/>
              </w:numPr>
              <w:rPr>
                <w:b/>
              </w:rPr>
            </w:pPr>
            <w:r>
              <w:t>BTL</w:t>
            </w:r>
          </w:p>
          <w:p w14:paraId="220A59A5" w14:textId="77777777" w:rsidR="001B45C0" w:rsidRPr="00EC381D" w:rsidRDefault="001B45C0" w:rsidP="00C90ADD">
            <w:pPr>
              <w:pStyle w:val="Logro"/>
              <w:numPr>
                <w:ilvl w:val="0"/>
                <w:numId w:val="15"/>
              </w:numPr>
              <w:rPr>
                <w:b/>
              </w:rPr>
            </w:pPr>
            <w:r>
              <w:t>Modelado 3D</w:t>
            </w:r>
          </w:p>
          <w:p w14:paraId="021DD0CF" w14:textId="77777777" w:rsidR="00EC381D" w:rsidRPr="00EC381D" w:rsidRDefault="00EC381D" w:rsidP="00C90ADD">
            <w:pPr>
              <w:pStyle w:val="Logro"/>
              <w:numPr>
                <w:ilvl w:val="0"/>
                <w:numId w:val="15"/>
              </w:numPr>
              <w:rPr>
                <w:b/>
              </w:rPr>
            </w:pPr>
            <w:r>
              <w:t>Edición de videos.</w:t>
            </w:r>
          </w:p>
          <w:p w14:paraId="4CE03BB6" w14:textId="77777777" w:rsidR="00EC381D" w:rsidRPr="001B45C0" w:rsidRDefault="00EC381D" w:rsidP="00D879FE">
            <w:pPr>
              <w:pStyle w:val="Logro"/>
              <w:numPr>
                <w:ilvl w:val="0"/>
                <w:numId w:val="0"/>
              </w:numPr>
              <w:rPr>
                <w:b/>
                <w:sz w:val="22"/>
              </w:rPr>
            </w:pPr>
            <w:r w:rsidRPr="001B45C0">
              <w:rPr>
                <w:b/>
                <w:sz w:val="22"/>
              </w:rPr>
              <w:t>2010</w:t>
            </w:r>
          </w:p>
          <w:p w14:paraId="515F9CE5" w14:textId="77777777" w:rsidR="00EC381D" w:rsidRPr="001B45C0" w:rsidRDefault="00EC381D" w:rsidP="00EC381D">
            <w:pPr>
              <w:pStyle w:val="Puesto"/>
              <w:rPr>
                <w:sz w:val="22"/>
                <w:lang w:val="en-US"/>
              </w:rPr>
            </w:pPr>
            <w:proofErr w:type="spellStart"/>
            <w:r w:rsidRPr="001B45C0">
              <w:rPr>
                <w:sz w:val="22"/>
                <w:lang w:val="en-US"/>
              </w:rPr>
              <w:t>Agencia</w:t>
            </w:r>
            <w:proofErr w:type="spellEnd"/>
            <w:r w:rsidRPr="001B45C0">
              <w:rPr>
                <w:sz w:val="22"/>
                <w:lang w:val="en-US"/>
              </w:rPr>
              <w:t xml:space="preserve"> de Trade Marketing </w:t>
            </w:r>
            <w:proofErr w:type="spellStart"/>
            <w:r w:rsidRPr="001B45C0">
              <w:rPr>
                <w:sz w:val="22"/>
                <w:lang w:val="en-US"/>
              </w:rPr>
              <w:t>MARKETING</w:t>
            </w:r>
            <w:proofErr w:type="spellEnd"/>
            <w:r w:rsidRPr="001B45C0">
              <w:rPr>
                <w:sz w:val="22"/>
                <w:lang w:val="en-US"/>
              </w:rPr>
              <w:t xml:space="preserve"> CHANNEL.</w:t>
            </w:r>
          </w:p>
          <w:p w14:paraId="5C12DD9F" w14:textId="77777777" w:rsidR="00EC381D" w:rsidRPr="00EC381D" w:rsidRDefault="00EC381D" w:rsidP="00EC381D">
            <w:pPr>
              <w:pStyle w:val="Logro"/>
              <w:numPr>
                <w:ilvl w:val="0"/>
                <w:numId w:val="0"/>
              </w:numPr>
              <w:ind w:left="245"/>
              <w:rPr>
                <w:lang w:val="en-US"/>
              </w:rPr>
            </w:pPr>
          </w:p>
          <w:p w14:paraId="5ACD1432" w14:textId="77777777" w:rsidR="00EC381D" w:rsidRPr="00EC381D" w:rsidRDefault="00EC381D" w:rsidP="00EC381D">
            <w:pPr>
              <w:pStyle w:val="Logro"/>
              <w:numPr>
                <w:ilvl w:val="0"/>
                <w:numId w:val="15"/>
              </w:numPr>
              <w:rPr>
                <w:b/>
              </w:rPr>
            </w:pPr>
            <w:r>
              <w:t>DEPARTAMENTO CREATIVO, Diseñador  multimedia.</w:t>
            </w:r>
          </w:p>
          <w:p w14:paraId="088CB08A" w14:textId="77777777" w:rsidR="00EC381D" w:rsidRPr="001B45C0" w:rsidRDefault="00EC381D" w:rsidP="00EC381D">
            <w:pPr>
              <w:pStyle w:val="Logro"/>
              <w:numPr>
                <w:ilvl w:val="0"/>
                <w:numId w:val="15"/>
              </w:numPr>
              <w:rPr>
                <w:b/>
              </w:rPr>
            </w:pPr>
            <w:r>
              <w:t>BTL</w:t>
            </w:r>
          </w:p>
          <w:p w14:paraId="185D409A" w14:textId="77777777" w:rsidR="001B45C0" w:rsidRPr="001B45C0" w:rsidRDefault="001B45C0" w:rsidP="001B45C0">
            <w:pPr>
              <w:pStyle w:val="Logro"/>
              <w:numPr>
                <w:ilvl w:val="0"/>
                <w:numId w:val="15"/>
              </w:numPr>
              <w:rPr>
                <w:b/>
              </w:rPr>
            </w:pPr>
            <w:r>
              <w:t>Modelado 3D</w:t>
            </w:r>
          </w:p>
          <w:p w14:paraId="4C841CB3" w14:textId="77777777" w:rsidR="001B45C0" w:rsidRPr="001B45C0" w:rsidRDefault="00EC381D" w:rsidP="001B45C0">
            <w:pPr>
              <w:pStyle w:val="Logro"/>
              <w:numPr>
                <w:ilvl w:val="0"/>
                <w:numId w:val="15"/>
              </w:numPr>
              <w:rPr>
                <w:b/>
              </w:rPr>
            </w:pPr>
            <w:r>
              <w:t>Edición de videos.</w:t>
            </w:r>
          </w:p>
          <w:p w14:paraId="034DE72F" w14:textId="77777777" w:rsidR="00EC381D" w:rsidRPr="001B45C0" w:rsidRDefault="00EC381D" w:rsidP="00AA5C58">
            <w:pPr>
              <w:pStyle w:val="Logro"/>
              <w:numPr>
                <w:ilvl w:val="0"/>
                <w:numId w:val="0"/>
              </w:numPr>
              <w:ind w:left="965"/>
              <w:rPr>
                <w:u w:val="single"/>
              </w:rPr>
            </w:pPr>
          </w:p>
          <w:p w14:paraId="5EAA959E" w14:textId="77777777" w:rsidR="001B45C0" w:rsidRDefault="001B45C0" w:rsidP="00AA5C58">
            <w:pPr>
              <w:pStyle w:val="Logro"/>
              <w:numPr>
                <w:ilvl w:val="0"/>
                <w:numId w:val="0"/>
              </w:numPr>
              <w:ind w:left="965"/>
            </w:pPr>
          </w:p>
          <w:p w14:paraId="513ABA4C" w14:textId="77777777" w:rsidR="00D879FE" w:rsidRDefault="00D879FE" w:rsidP="00AA5C58">
            <w:pPr>
              <w:pStyle w:val="Logro"/>
              <w:numPr>
                <w:ilvl w:val="0"/>
                <w:numId w:val="0"/>
              </w:numPr>
              <w:ind w:left="965"/>
            </w:pPr>
          </w:p>
          <w:p w14:paraId="5509D5AB" w14:textId="77777777" w:rsidR="00D879FE" w:rsidRDefault="00D879FE" w:rsidP="00AA5C58">
            <w:pPr>
              <w:pStyle w:val="Logro"/>
              <w:numPr>
                <w:ilvl w:val="0"/>
                <w:numId w:val="0"/>
              </w:numPr>
              <w:ind w:left="965"/>
            </w:pPr>
          </w:p>
          <w:p w14:paraId="7556D5B6" w14:textId="77777777" w:rsidR="00D879FE" w:rsidRDefault="00D879FE" w:rsidP="00AA5C58">
            <w:pPr>
              <w:pStyle w:val="Logro"/>
              <w:numPr>
                <w:ilvl w:val="0"/>
                <w:numId w:val="0"/>
              </w:numPr>
              <w:ind w:left="965"/>
            </w:pPr>
          </w:p>
          <w:p w14:paraId="1F51AA18" w14:textId="77777777" w:rsidR="00D879FE" w:rsidRPr="001B45C0" w:rsidRDefault="00D879FE" w:rsidP="00AA5C58">
            <w:pPr>
              <w:pStyle w:val="Logro"/>
              <w:numPr>
                <w:ilvl w:val="0"/>
                <w:numId w:val="0"/>
              </w:numPr>
              <w:ind w:left="965"/>
            </w:pPr>
          </w:p>
          <w:p w14:paraId="1AF721AE" w14:textId="77777777" w:rsidR="001B45C0" w:rsidRPr="001B45C0" w:rsidRDefault="001B45C0" w:rsidP="001B45C0">
            <w:pPr>
              <w:pStyle w:val="Logro"/>
              <w:numPr>
                <w:ilvl w:val="0"/>
                <w:numId w:val="15"/>
              </w:numPr>
            </w:pPr>
            <w:proofErr w:type="spellStart"/>
            <w:r w:rsidRPr="001B45C0">
              <w:t>Illustrator</w:t>
            </w:r>
            <w:proofErr w:type="spellEnd"/>
          </w:p>
          <w:p w14:paraId="15D3C437" w14:textId="77777777" w:rsidR="001B45C0" w:rsidRPr="001B45C0" w:rsidRDefault="001B45C0" w:rsidP="001B45C0">
            <w:pPr>
              <w:pStyle w:val="Logro"/>
              <w:numPr>
                <w:ilvl w:val="0"/>
                <w:numId w:val="15"/>
              </w:numPr>
            </w:pPr>
            <w:proofErr w:type="spellStart"/>
            <w:r w:rsidRPr="001B45C0">
              <w:t>Photoshop</w:t>
            </w:r>
            <w:proofErr w:type="spellEnd"/>
          </w:p>
          <w:p w14:paraId="781B27B3" w14:textId="77777777" w:rsidR="001B45C0" w:rsidRPr="001B45C0" w:rsidRDefault="001B45C0" w:rsidP="001B45C0">
            <w:pPr>
              <w:pStyle w:val="Logro"/>
              <w:numPr>
                <w:ilvl w:val="0"/>
                <w:numId w:val="15"/>
              </w:numPr>
            </w:pPr>
            <w:proofErr w:type="spellStart"/>
            <w:r w:rsidRPr="001B45C0">
              <w:t>After</w:t>
            </w:r>
            <w:proofErr w:type="spellEnd"/>
            <w:r w:rsidRPr="001B45C0">
              <w:t xml:space="preserve"> </w:t>
            </w:r>
            <w:proofErr w:type="spellStart"/>
            <w:r w:rsidRPr="001B45C0">
              <w:t>Effects</w:t>
            </w:r>
            <w:proofErr w:type="spellEnd"/>
          </w:p>
          <w:p w14:paraId="44CF074C" w14:textId="77777777" w:rsidR="001B45C0" w:rsidRPr="001B45C0" w:rsidRDefault="001B45C0" w:rsidP="001B45C0">
            <w:pPr>
              <w:pStyle w:val="Logro"/>
              <w:numPr>
                <w:ilvl w:val="0"/>
                <w:numId w:val="15"/>
              </w:numPr>
            </w:pPr>
            <w:r w:rsidRPr="001B45C0">
              <w:t>Flash</w:t>
            </w:r>
          </w:p>
          <w:p w14:paraId="5557BF75" w14:textId="77777777" w:rsidR="001B45C0" w:rsidRPr="001B45C0" w:rsidRDefault="001B45C0" w:rsidP="001B45C0">
            <w:pPr>
              <w:pStyle w:val="Logro"/>
              <w:numPr>
                <w:ilvl w:val="0"/>
                <w:numId w:val="15"/>
              </w:numPr>
            </w:pPr>
            <w:r w:rsidRPr="001B45C0">
              <w:t xml:space="preserve">Final </w:t>
            </w:r>
            <w:proofErr w:type="spellStart"/>
            <w:r w:rsidRPr="001B45C0">
              <w:t>Cut</w:t>
            </w:r>
            <w:proofErr w:type="spellEnd"/>
          </w:p>
          <w:p w14:paraId="2258C4F8" w14:textId="77777777" w:rsidR="001B45C0" w:rsidRPr="001B45C0" w:rsidRDefault="001B45C0" w:rsidP="001B45C0">
            <w:pPr>
              <w:pStyle w:val="Logro"/>
              <w:numPr>
                <w:ilvl w:val="0"/>
                <w:numId w:val="15"/>
              </w:numPr>
            </w:pPr>
            <w:r w:rsidRPr="001B45C0">
              <w:t>Cinema 4D</w:t>
            </w:r>
          </w:p>
          <w:p w14:paraId="4289334A" w14:textId="77777777" w:rsidR="001B45C0" w:rsidRPr="001B45C0" w:rsidRDefault="001B45C0" w:rsidP="001B45C0">
            <w:pPr>
              <w:pStyle w:val="Logro"/>
              <w:numPr>
                <w:ilvl w:val="0"/>
                <w:numId w:val="15"/>
              </w:numPr>
            </w:pPr>
            <w:r w:rsidRPr="001B45C0">
              <w:t>Maya</w:t>
            </w:r>
          </w:p>
          <w:p w14:paraId="24816584" w14:textId="77777777" w:rsidR="001B45C0" w:rsidRPr="001B45C0" w:rsidRDefault="001B45C0" w:rsidP="001B45C0">
            <w:pPr>
              <w:pStyle w:val="Logro"/>
              <w:numPr>
                <w:ilvl w:val="0"/>
                <w:numId w:val="15"/>
              </w:numPr>
            </w:pPr>
            <w:r w:rsidRPr="001B45C0">
              <w:t>Z Brush</w:t>
            </w:r>
          </w:p>
          <w:p w14:paraId="1320454F" w14:textId="77777777" w:rsidR="001B45C0" w:rsidRDefault="001B45C0" w:rsidP="001B45C0">
            <w:pPr>
              <w:pStyle w:val="Logro"/>
              <w:numPr>
                <w:ilvl w:val="0"/>
                <w:numId w:val="15"/>
              </w:numPr>
            </w:pPr>
            <w:proofErr w:type="spellStart"/>
            <w:r w:rsidRPr="001B45C0">
              <w:t>Nuke</w:t>
            </w:r>
            <w:proofErr w:type="spellEnd"/>
          </w:p>
          <w:p w14:paraId="580F9EB2" w14:textId="77777777" w:rsidR="00B806A5" w:rsidRDefault="00B806A5" w:rsidP="00B806A5">
            <w:pPr>
              <w:pStyle w:val="Logro"/>
              <w:numPr>
                <w:ilvl w:val="0"/>
                <w:numId w:val="0"/>
              </w:numPr>
              <w:ind w:left="245" w:hanging="245"/>
            </w:pPr>
          </w:p>
          <w:p w14:paraId="6A47F8F0" w14:textId="77777777" w:rsidR="00B806A5" w:rsidRDefault="00B806A5" w:rsidP="00B806A5">
            <w:pPr>
              <w:pStyle w:val="Logro"/>
              <w:numPr>
                <w:ilvl w:val="0"/>
                <w:numId w:val="0"/>
              </w:numPr>
              <w:ind w:left="245" w:hanging="245"/>
            </w:pPr>
          </w:p>
          <w:p w14:paraId="66260D11" w14:textId="77777777" w:rsidR="00B806A5" w:rsidRDefault="00B806A5" w:rsidP="00B806A5">
            <w:pPr>
              <w:pStyle w:val="Logro"/>
              <w:numPr>
                <w:ilvl w:val="0"/>
                <w:numId w:val="0"/>
              </w:numPr>
              <w:ind w:left="245" w:hanging="245"/>
            </w:pPr>
          </w:p>
          <w:p w14:paraId="5CD02502" w14:textId="77777777" w:rsidR="00B806A5" w:rsidRPr="00B806A5" w:rsidRDefault="00B806A5" w:rsidP="00B806A5">
            <w:pPr>
              <w:pStyle w:val="Logro"/>
              <w:numPr>
                <w:ilvl w:val="0"/>
                <w:numId w:val="15"/>
              </w:numPr>
              <w:rPr>
                <w:b/>
              </w:rPr>
            </w:pPr>
            <w:r w:rsidRPr="00B806A5">
              <w:rPr>
                <w:b/>
              </w:rPr>
              <w:t>Cóndor de Oro 2009</w:t>
            </w:r>
          </w:p>
          <w:p w14:paraId="3828A3C8" w14:textId="77777777" w:rsidR="00B806A5" w:rsidRDefault="00B806A5" w:rsidP="00B806A5">
            <w:pPr>
              <w:pStyle w:val="Logro"/>
              <w:numPr>
                <w:ilvl w:val="0"/>
                <w:numId w:val="0"/>
              </w:numPr>
              <w:ind w:left="965"/>
            </w:pPr>
            <w:r>
              <w:t>UNIVISA, “Proyecto piratería”.</w:t>
            </w:r>
          </w:p>
          <w:p w14:paraId="0A1FF245" w14:textId="77777777" w:rsidR="00B806A5" w:rsidRDefault="00B806A5" w:rsidP="00B806A5">
            <w:pPr>
              <w:pStyle w:val="Logro"/>
              <w:numPr>
                <w:ilvl w:val="0"/>
                <w:numId w:val="15"/>
              </w:numPr>
              <w:rPr>
                <w:b/>
              </w:rPr>
            </w:pPr>
            <w:r w:rsidRPr="00B806A5">
              <w:rPr>
                <w:b/>
              </w:rPr>
              <w:t>Cóndor</w:t>
            </w:r>
            <w:r>
              <w:rPr>
                <w:b/>
              </w:rPr>
              <w:t xml:space="preserve"> de Bronce</w:t>
            </w:r>
            <w:r w:rsidRPr="00B806A5">
              <w:rPr>
                <w:b/>
              </w:rPr>
              <w:t xml:space="preserve"> 2009</w:t>
            </w:r>
          </w:p>
          <w:p w14:paraId="069E06E7" w14:textId="77777777" w:rsidR="00B806A5" w:rsidRDefault="00B806A5" w:rsidP="00B806A5">
            <w:pPr>
              <w:pStyle w:val="Logro"/>
              <w:numPr>
                <w:ilvl w:val="0"/>
                <w:numId w:val="0"/>
              </w:numPr>
              <w:ind w:left="965"/>
            </w:pPr>
            <w:r>
              <w:t>ELEMENT, “Virus Urbano”.</w:t>
            </w:r>
          </w:p>
          <w:p w14:paraId="777B8A7B" w14:textId="77777777" w:rsidR="00726BE9" w:rsidRDefault="00726BE9" w:rsidP="00726BE9">
            <w:pPr>
              <w:pStyle w:val="Logro"/>
              <w:numPr>
                <w:ilvl w:val="0"/>
                <w:numId w:val="15"/>
              </w:numPr>
              <w:rPr>
                <w:b/>
              </w:rPr>
            </w:pPr>
            <w:r w:rsidRPr="00B806A5">
              <w:rPr>
                <w:b/>
              </w:rPr>
              <w:t>Cóndor</w:t>
            </w:r>
            <w:r>
              <w:rPr>
                <w:b/>
              </w:rPr>
              <w:t xml:space="preserve"> de Plata</w:t>
            </w:r>
            <w:r w:rsidRPr="00B806A5">
              <w:rPr>
                <w:b/>
              </w:rPr>
              <w:t xml:space="preserve"> 2009</w:t>
            </w:r>
          </w:p>
          <w:p w14:paraId="597C8439" w14:textId="77777777" w:rsidR="00726BE9" w:rsidRPr="00520C13" w:rsidRDefault="00726BE9" w:rsidP="00726BE9">
            <w:pPr>
              <w:pStyle w:val="Logro"/>
              <w:numPr>
                <w:ilvl w:val="0"/>
                <w:numId w:val="0"/>
              </w:numPr>
              <w:ind w:left="965"/>
              <w:rPr>
                <w:u w:val="single"/>
              </w:rPr>
            </w:pPr>
            <w:r w:rsidRPr="00726BE9">
              <w:t>BRAHMA</w:t>
            </w:r>
            <w:r w:rsidR="00520C13">
              <w:t>, Campaña “Vive Brahma”</w:t>
            </w:r>
          </w:p>
          <w:p w14:paraId="18E95C25" w14:textId="77777777" w:rsidR="00726BE9" w:rsidRPr="001B45C0" w:rsidRDefault="00726BE9" w:rsidP="00B806A5">
            <w:pPr>
              <w:pStyle w:val="Logro"/>
              <w:numPr>
                <w:ilvl w:val="0"/>
                <w:numId w:val="0"/>
              </w:numPr>
              <w:ind w:left="965"/>
            </w:pPr>
          </w:p>
          <w:p w14:paraId="4B80BE53" w14:textId="77777777" w:rsidR="001B45C0" w:rsidRPr="00B21A09" w:rsidRDefault="001B45C0" w:rsidP="004B3D3A">
            <w:pPr>
              <w:pStyle w:val="Logro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602E7B" w:rsidRPr="008B48C9" w14:paraId="00DC07DC" w14:textId="77777777" w:rsidTr="00E61C76">
        <w:tc>
          <w:tcPr>
            <w:tcW w:w="2235" w:type="dxa"/>
          </w:tcPr>
          <w:p w14:paraId="499C6011" w14:textId="77777777" w:rsidR="00602E7B" w:rsidRDefault="00D87F18" w:rsidP="00602E7B">
            <w:pPr>
              <w:pStyle w:val="Ttulodeseccin"/>
            </w:pPr>
            <w:r>
              <w:lastRenderedPageBreak/>
              <w:t>Referencias Personales</w:t>
            </w:r>
          </w:p>
          <w:p w14:paraId="0F1E4EB6" w14:textId="77777777" w:rsidR="001B45C0" w:rsidRPr="001B45C0" w:rsidRDefault="001B45C0" w:rsidP="001B45C0"/>
        </w:tc>
        <w:tc>
          <w:tcPr>
            <w:tcW w:w="7087" w:type="dxa"/>
          </w:tcPr>
          <w:p w14:paraId="18BE4A20" w14:textId="77777777" w:rsidR="001B45C0" w:rsidRDefault="001B45C0" w:rsidP="001B45C0">
            <w:pPr>
              <w:pStyle w:val="Textodecuerpo"/>
              <w:ind w:left="720"/>
            </w:pPr>
          </w:p>
          <w:p w14:paraId="572E7555" w14:textId="77777777" w:rsidR="00602E7B" w:rsidRPr="00A5686B" w:rsidRDefault="00602E7B" w:rsidP="004B3D3A">
            <w:pPr>
              <w:pStyle w:val="Textodecuerpo"/>
              <w:numPr>
                <w:ilvl w:val="0"/>
                <w:numId w:val="14"/>
              </w:numPr>
            </w:pPr>
            <w:r>
              <w:t xml:space="preserve">Lcdo. Luis Andrés </w:t>
            </w:r>
            <w:proofErr w:type="spellStart"/>
            <w:r>
              <w:t>Vique</w:t>
            </w:r>
            <w:proofErr w:type="spellEnd"/>
            <w:r w:rsidRPr="00A5686B">
              <w:t xml:space="preserve">    087241071 - 2208231 </w:t>
            </w:r>
          </w:p>
          <w:p w14:paraId="2C581133" w14:textId="77777777" w:rsidR="00602E7B" w:rsidRPr="003F043E" w:rsidRDefault="00602E7B" w:rsidP="00602E7B">
            <w:pPr>
              <w:pStyle w:val="Organizacin"/>
              <w:framePr w:hSpace="0" w:wrap="auto" w:vAnchor="margin" w:hAnchor="text" w:yAlign="inline"/>
            </w:pPr>
            <w:proofErr w:type="spellStart"/>
            <w:r w:rsidRPr="00A5686B">
              <w:t>Tec</w:t>
            </w:r>
            <w:proofErr w:type="spellEnd"/>
            <w:r w:rsidRPr="00A5686B">
              <w:t xml:space="preserve">. </w:t>
            </w:r>
            <w:proofErr w:type="spellStart"/>
            <w:r w:rsidR="00D879FE">
              <w:t>Tahnee</w:t>
            </w:r>
            <w:proofErr w:type="spellEnd"/>
            <w:r w:rsidR="00D879FE">
              <w:t xml:space="preserve"> Farfán          </w:t>
            </w:r>
            <w:r w:rsidRPr="003F043E">
              <w:t xml:space="preserve"> 091603480</w:t>
            </w:r>
          </w:p>
          <w:p w14:paraId="4998AAC4" w14:textId="77777777" w:rsidR="008B48C9" w:rsidRPr="003F043E" w:rsidRDefault="008B48C9" w:rsidP="008B48C9"/>
        </w:tc>
      </w:tr>
      <w:tr w:rsidR="008B48C9" w:rsidRPr="008B48C9" w14:paraId="3EB31583" w14:textId="77777777" w:rsidTr="00E61C76">
        <w:tc>
          <w:tcPr>
            <w:tcW w:w="2235" w:type="dxa"/>
          </w:tcPr>
          <w:p w14:paraId="1426308E" w14:textId="77777777" w:rsidR="008B48C9" w:rsidRDefault="008B48C9" w:rsidP="00602E7B">
            <w:pPr>
              <w:pStyle w:val="Ttulodeseccin"/>
            </w:pPr>
            <w:r>
              <w:t>Referencias Laborales</w:t>
            </w:r>
          </w:p>
        </w:tc>
        <w:tc>
          <w:tcPr>
            <w:tcW w:w="7087" w:type="dxa"/>
          </w:tcPr>
          <w:p w14:paraId="182182D1" w14:textId="77777777" w:rsidR="001B45C0" w:rsidRPr="001B45C0" w:rsidRDefault="001B45C0" w:rsidP="001B45C0">
            <w:pPr>
              <w:pStyle w:val="Textodecuerpo"/>
            </w:pPr>
          </w:p>
          <w:p w14:paraId="58A458FD" w14:textId="77777777" w:rsidR="001B45C0" w:rsidRPr="001B45C0" w:rsidRDefault="001B45C0" w:rsidP="001B45C0">
            <w:pPr>
              <w:pStyle w:val="Objetivo"/>
              <w:numPr>
                <w:ilvl w:val="0"/>
                <w:numId w:val="14"/>
              </w:numPr>
              <w:spacing w:before="0" w:after="0"/>
            </w:pPr>
            <w:r>
              <w:t xml:space="preserve">Juan Manuel </w:t>
            </w:r>
            <w:proofErr w:type="spellStart"/>
            <w:r>
              <w:t>Koenig</w:t>
            </w:r>
            <w:proofErr w:type="spellEnd"/>
            <w:r>
              <w:t xml:space="preserve">                042693167   </w:t>
            </w:r>
          </w:p>
          <w:p w14:paraId="33F6C7ED" w14:textId="77777777" w:rsidR="001B45C0" w:rsidRDefault="00B806A5" w:rsidP="001B45C0">
            <w:pPr>
              <w:pStyle w:val="Objetivo"/>
              <w:numPr>
                <w:ilvl w:val="0"/>
                <w:numId w:val="14"/>
              </w:numPr>
              <w:spacing w:before="0" w:after="0"/>
            </w:pPr>
            <w:r>
              <w:t xml:space="preserve">Rodrigo Muñoz Ospina           </w:t>
            </w:r>
            <w:r w:rsidR="00D879FE">
              <w:t xml:space="preserve"> </w:t>
            </w:r>
            <w:r w:rsidR="001B45C0" w:rsidRPr="00E61C76">
              <w:rPr>
                <w:rFonts w:ascii="Times" w:hAnsi="Times"/>
              </w:rPr>
              <w:t>0</w:t>
            </w:r>
            <w:r w:rsidRPr="00E61C76">
              <w:rPr>
                <w:rFonts w:ascii="Times" w:hAnsi="Times" w:cs="Tahoma"/>
              </w:rPr>
              <w:t>42610203</w:t>
            </w:r>
          </w:p>
          <w:p w14:paraId="1D60A15F" w14:textId="77777777" w:rsidR="001B45C0" w:rsidRPr="00B806A5" w:rsidRDefault="001B45C0" w:rsidP="001B45C0">
            <w:pPr>
              <w:pStyle w:val="Textodecuerpo"/>
              <w:rPr>
                <w:u w:val="single"/>
              </w:rPr>
            </w:pPr>
          </w:p>
          <w:p w14:paraId="1F1B7DEC" w14:textId="77777777" w:rsidR="001B45C0" w:rsidRPr="001B45C0" w:rsidRDefault="001B45C0" w:rsidP="001B45C0">
            <w:pPr>
              <w:pStyle w:val="Textodecuerpo"/>
            </w:pPr>
          </w:p>
          <w:p w14:paraId="7CBA9A5A" w14:textId="77777777" w:rsidR="008B48C9" w:rsidRDefault="008B48C9" w:rsidP="001B45C0">
            <w:pPr>
              <w:pStyle w:val="Objetivo"/>
              <w:spacing w:before="0" w:after="0"/>
              <w:ind w:left="360"/>
            </w:pPr>
          </w:p>
          <w:p w14:paraId="1DC063D0" w14:textId="77777777" w:rsidR="008B48C9" w:rsidRDefault="008B48C9" w:rsidP="00163B1B">
            <w:pPr>
              <w:pStyle w:val="Objetivo"/>
              <w:ind w:left="720"/>
            </w:pPr>
          </w:p>
          <w:p w14:paraId="78C1D270" w14:textId="77777777" w:rsidR="001B45C0" w:rsidRPr="001B45C0" w:rsidRDefault="001B45C0" w:rsidP="001B45C0">
            <w:pPr>
              <w:pStyle w:val="Textodecuerpo"/>
            </w:pPr>
          </w:p>
        </w:tc>
      </w:tr>
    </w:tbl>
    <w:p w14:paraId="774D221F" w14:textId="77777777" w:rsidR="009C0C4E" w:rsidRPr="008B48C9" w:rsidRDefault="009C0C4E" w:rsidP="009C0C4E">
      <w:pPr>
        <w:pStyle w:val="Logro"/>
        <w:numPr>
          <w:ilvl w:val="0"/>
          <w:numId w:val="0"/>
        </w:numPr>
        <w:ind w:left="245" w:hanging="245"/>
        <w:rPr>
          <w:lang w:val="en-US"/>
        </w:rPr>
      </w:pPr>
    </w:p>
    <w:sectPr w:rsidR="009C0C4E" w:rsidRPr="008B48C9" w:rsidSect="001C3D15">
      <w:headerReference w:type="default" r:id="rId11"/>
      <w:pgSz w:w="11907" w:h="16839" w:code="1"/>
      <w:pgMar w:top="1008" w:right="1627" w:bottom="1440" w:left="1642" w:header="720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69A2A" w14:textId="77777777" w:rsidR="00FE01DD" w:rsidRDefault="00FE01DD">
      <w:r>
        <w:separator/>
      </w:r>
    </w:p>
  </w:endnote>
  <w:endnote w:type="continuationSeparator" w:id="0">
    <w:p w14:paraId="062DBBF1" w14:textId="77777777" w:rsidR="00FE01DD" w:rsidRDefault="00FE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C48E6" w14:textId="77777777" w:rsidR="00FE01DD" w:rsidRDefault="00FE01DD">
      <w:r>
        <w:separator/>
      </w:r>
    </w:p>
  </w:footnote>
  <w:footnote w:type="continuationSeparator" w:id="0">
    <w:p w14:paraId="36588C36" w14:textId="77777777" w:rsidR="00FE01DD" w:rsidRDefault="00FE01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AF95F" w14:textId="77777777" w:rsidR="007F2C68" w:rsidRDefault="00D879F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3B6239ED" wp14:editId="4254FD22">
              <wp:simplePos x="0" y="0"/>
              <wp:positionH relativeFrom="margin">
                <wp:posOffset>1371600</wp:posOffset>
              </wp:positionH>
              <wp:positionV relativeFrom="page">
                <wp:posOffset>548640</wp:posOffset>
              </wp:positionV>
              <wp:extent cx="34925" cy="647700"/>
              <wp:effectExtent l="1270" t="2540" r="190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647700"/>
                      </a:xfrm>
                      <a:prstGeom prst="rect">
                        <a:avLst/>
                      </a:prstGeom>
                      <a:solidFill>
                        <a:srgbClr val="C8C8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8pt;margin-top:43.2pt;width:2.7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" o:allowincell="f" fillcolor="#c8c8c8" stroked="f" strokecolor="white" strokeweight=".25pt">
              <w10:wrap anchorx="margin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00375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FA3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641C2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DA6B5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803E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BEAEC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568D6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E578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5244F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CC0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DB4DA8"/>
    <w:multiLevelType w:val="hybridMultilevel"/>
    <w:tmpl w:val="0F02FFD8"/>
    <w:lvl w:ilvl="0" w:tplc="985A3E02">
      <w:start w:val="1"/>
      <w:numFmt w:val="bullet"/>
      <w:pStyle w:val="Organizaci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231D6"/>
    <w:multiLevelType w:val="singleLevel"/>
    <w:tmpl w:val="5CE64D44"/>
    <w:lvl w:ilvl="0">
      <w:start w:val="1"/>
      <w:numFmt w:val="bullet"/>
      <w:pStyle w:val="Logro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2">
    <w:nsid w:val="520A1DE3"/>
    <w:multiLevelType w:val="hybridMultilevel"/>
    <w:tmpl w:val="A26A26E8"/>
    <w:lvl w:ilvl="0" w:tplc="0C0A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3">
    <w:nsid w:val="5A512E6A"/>
    <w:multiLevelType w:val="hybridMultilevel"/>
    <w:tmpl w:val="9B9AFCCE"/>
    <w:lvl w:ilvl="0" w:tplc="0C0A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>
    <w:nsid w:val="766675ED"/>
    <w:multiLevelType w:val="hybridMultilevel"/>
    <w:tmpl w:val="D1483DA2"/>
    <w:lvl w:ilvl="0" w:tplc="0C0A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2D"/>
    <w:rsid w:val="00003F71"/>
    <w:rsid w:val="00017234"/>
    <w:rsid w:val="00036A1F"/>
    <w:rsid w:val="000540AE"/>
    <w:rsid w:val="0007081F"/>
    <w:rsid w:val="00090090"/>
    <w:rsid w:val="00090A2C"/>
    <w:rsid w:val="000C6BFA"/>
    <w:rsid w:val="000D4AE1"/>
    <w:rsid w:val="000E7D8E"/>
    <w:rsid w:val="00106602"/>
    <w:rsid w:val="001103FE"/>
    <w:rsid w:val="00120E9A"/>
    <w:rsid w:val="00145D6A"/>
    <w:rsid w:val="001616A4"/>
    <w:rsid w:val="00163B1B"/>
    <w:rsid w:val="0018009C"/>
    <w:rsid w:val="00192B4E"/>
    <w:rsid w:val="00194011"/>
    <w:rsid w:val="001A1587"/>
    <w:rsid w:val="001A2D96"/>
    <w:rsid w:val="001B0CCD"/>
    <w:rsid w:val="001B45C0"/>
    <w:rsid w:val="001C3D15"/>
    <w:rsid w:val="001C4413"/>
    <w:rsid w:val="001E5455"/>
    <w:rsid w:val="001F03BF"/>
    <w:rsid w:val="001F40CF"/>
    <w:rsid w:val="001F6B63"/>
    <w:rsid w:val="0020032D"/>
    <w:rsid w:val="00204AAB"/>
    <w:rsid w:val="00205F64"/>
    <w:rsid w:val="00213446"/>
    <w:rsid w:val="00217586"/>
    <w:rsid w:val="0022040D"/>
    <w:rsid w:val="00241940"/>
    <w:rsid w:val="00251F70"/>
    <w:rsid w:val="0025482B"/>
    <w:rsid w:val="00261ABE"/>
    <w:rsid w:val="0026257D"/>
    <w:rsid w:val="00280FEB"/>
    <w:rsid w:val="0028338A"/>
    <w:rsid w:val="00286C8A"/>
    <w:rsid w:val="0029421A"/>
    <w:rsid w:val="002953CE"/>
    <w:rsid w:val="002A141D"/>
    <w:rsid w:val="002B53C3"/>
    <w:rsid w:val="002D2745"/>
    <w:rsid w:val="002D3E08"/>
    <w:rsid w:val="002E7B15"/>
    <w:rsid w:val="002F4F92"/>
    <w:rsid w:val="002F6076"/>
    <w:rsid w:val="002F7726"/>
    <w:rsid w:val="003062E5"/>
    <w:rsid w:val="00310327"/>
    <w:rsid w:val="00316AA7"/>
    <w:rsid w:val="00321FBB"/>
    <w:rsid w:val="00331362"/>
    <w:rsid w:val="00346D9F"/>
    <w:rsid w:val="00347F40"/>
    <w:rsid w:val="00374F13"/>
    <w:rsid w:val="003773C1"/>
    <w:rsid w:val="003820E8"/>
    <w:rsid w:val="003966C2"/>
    <w:rsid w:val="003A5346"/>
    <w:rsid w:val="003B4724"/>
    <w:rsid w:val="003C41D1"/>
    <w:rsid w:val="003F043E"/>
    <w:rsid w:val="003F1BE5"/>
    <w:rsid w:val="004102AC"/>
    <w:rsid w:val="0042795E"/>
    <w:rsid w:val="00436779"/>
    <w:rsid w:val="004559DC"/>
    <w:rsid w:val="00470BD3"/>
    <w:rsid w:val="0047388A"/>
    <w:rsid w:val="00474F19"/>
    <w:rsid w:val="00484031"/>
    <w:rsid w:val="0049012B"/>
    <w:rsid w:val="004965E4"/>
    <w:rsid w:val="004A681C"/>
    <w:rsid w:val="004B3D3A"/>
    <w:rsid w:val="004C7950"/>
    <w:rsid w:val="004D65B2"/>
    <w:rsid w:val="004E6041"/>
    <w:rsid w:val="005039CF"/>
    <w:rsid w:val="00512089"/>
    <w:rsid w:val="00520C13"/>
    <w:rsid w:val="00520FFE"/>
    <w:rsid w:val="00531986"/>
    <w:rsid w:val="00537759"/>
    <w:rsid w:val="00540DC4"/>
    <w:rsid w:val="00540E3B"/>
    <w:rsid w:val="00566D11"/>
    <w:rsid w:val="00575C25"/>
    <w:rsid w:val="00587DF0"/>
    <w:rsid w:val="005E2DB9"/>
    <w:rsid w:val="005E353F"/>
    <w:rsid w:val="00602E7B"/>
    <w:rsid w:val="00606B49"/>
    <w:rsid w:val="00610AF0"/>
    <w:rsid w:val="00623BDA"/>
    <w:rsid w:val="00657E91"/>
    <w:rsid w:val="00661BB2"/>
    <w:rsid w:val="0066362F"/>
    <w:rsid w:val="0066542D"/>
    <w:rsid w:val="006721AE"/>
    <w:rsid w:val="00683E54"/>
    <w:rsid w:val="006C171C"/>
    <w:rsid w:val="006D0EA6"/>
    <w:rsid w:val="006E347E"/>
    <w:rsid w:val="006F38E2"/>
    <w:rsid w:val="00704BDD"/>
    <w:rsid w:val="00716D1D"/>
    <w:rsid w:val="00720E16"/>
    <w:rsid w:val="00726BE9"/>
    <w:rsid w:val="00734217"/>
    <w:rsid w:val="0074025A"/>
    <w:rsid w:val="00757BEB"/>
    <w:rsid w:val="0076627E"/>
    <w:rsid w:val="007827CC"/>
    <w:rsid w:val="00791B75"/>
    <w:rsid w:val="007A0052"/>
    <w:rsid w:val="007B0498"/>
    <w:rsid w:val="007B11B4"/>
    <w:rsid w:val="007D5F4E"/>
    <w:rsid w:val="007D5F9B"/>
    <w:rsid w:val="007E7328"/>
    <w:rsid w:val="007F2C68"/>
    <w:rsid w:val="007F3345"/>
    <w:rsid w:val="008117A4"/>
    <w:rsid w:val="008341C9"/>
    <w:rsid w:val="008429D6"/>
    <w:rsid w:val="00843D3A"/>
    <w:rsid w:val="00850461"/>
    <w:rsid w:val="008507DE"/>
    <w:rsid w:val="00860D1A"/>
    <w:rsid w:val="008720FF"/>
    <w:rsid w:val="00880CB9"/>
    <w:rsid w:val="0089509E"/>
    <w:rsid w:val="008A4AF0"/>
    <w:rsid w:val="008A6C9B"/>
    <w:rsid w:val="008B48C9"/>
    <w:rsid w:val="008C0787"/>
    <w:rsid w:val="008C7365"/>
    <w:rsid w:val="008D1986"/>
    <w:rsid w:val="008E7341"/>
    <w:rsid w:val="00903804"/>
    <w:rsid w:val="009113D8"/>
    <w:rsid w:val="00915CAD"/>
    <w:rsid w:val="00915DE9"/>
    <w:rsid w:val="00917E40"/>
    <w:rsid w:val="00937F83"/>
    <w:rsid w:val="00961EDA"/>
    <w:rsid w:val="0097141E"/>
    <w:rsid w:val="00976F9B"/>
    <w:rsid w:val="009774EA"/>
    <w:rsid w:val="009B5DA0"/>
    <w:rsid w:val="009C0C4E"/>
    <w:rsid w:val="009C1BF1"/>
    <w:rsid w:val="009D0F5E"/>
    <w:rsid w:val="00A01A8B"/>
    <w:rsid w:val="00A06825"/>
    <w:rsid w:val="00A5261E"/>
    <w:rsid w:val="00A5686B"/>
    <w:rsid w:val="00A64225"/>
    <w:rsid w:val="00A67263"/>
    <w:rsid w:val="00A75D99"/>
    <w:rsid w:val="00A80FCE"/>
    <w:rsid w:val="00A82417"/>
    <w:rsid w:val="00A84313"/>
    <w:rsid w:val="00A9025F"/>
    <w:rsid w:val="00AA5C58"/>
    <w:rsid w:val="00AB7298"/>
    <w:rsid w:val="00AD096E"/>
    <w:rsid w:val="00AD1CB9"/>
    <w:rsid w:val="00AD2F6E"/>
    <w:rsid w:val="00AE3C22"/>
    <w:rsid w:val="00B102AB"/>
    <w:rsid w:val="00B21A09"/>
    <w:rsid w:val="00B21A16"/>
    <w:rsid w:val="00B2576E"/>
    <w:rsid w:val="00B37485"/>
    <w:rsid w:val="00B43486"/>
    <w:rsid w:val="00B474F0"/>
    <w:rsid w:val="00B62809"/>
    <w:rsid w:val="00B640EA"/>
    <w:rsid w:val="00B646A3"/>
    <w:rsid w:val="00B65C18"/>
    <w:rsid w:val="00B66854"/>
    <w:rsid w:val="00B75F13"/>
    <w:rsid w:val="00B806A5"/>
    <w:rsid w:val="00B80E02"/>
    <w:rsid w:val="00B87931"/>
    <w:rsid w:val="00B904D5"/>
    <w:rsid w:val="00BA609F"/>
    <w:rsid w:val="00BA70DB"/>
    <w:rsid w:val="00BB0FDB"/>
    <w:rsid w:val="00BB3BA3"/>
    <w:rsid w:val="00BC49A2"/>
    <w:rsid w:val="00BD0636"/>
    <w:rsid w:val="00BD0A15"/>
    <w:rsid w:val="00BF1314"/>
    <w:rsid w:val="00C10988"/>
    <w:rsid w:val="00C1336A"/>
    <w:rsid w:val="00C20B86"/>
    <w:rsid w:val="00C44C2B"/>
    <w:rsid w:val="00C545E0"/>
    <w:rsid w:val="00C63355"/>
    <w:rsid w:val="00C676CE"/>
    <w:rsid w:val="00C73BFC"/>
    <w:rsid w:val="00C90ADD"/>
    <w:rsid w:val="00C955F6"/>
    <w:rsid w:val="00CC768B"/>
    <w:rsid w:val="00CD38AA"/>
    <w:rsid w:val="00CD7C2F"/>
    <w:rsid w:val="00CF56F4"/>
    <w:rsid w:val="00D04F45"/>
    <w:rsid w:val="00D20384"/>
    <w:rsid w:val="00D251FB"/>
    <w:rsid w:val="00D30520"/>
    <w:rsid w:val="00D32D82"/>
    <w:rsid w:val="00D3528B"/>
    <w:rsid w:val="00D5491C"/>
    <w:rsid w:val="00D57410"/>
    <w:rsid w:val="00D70B01"/>
    <w:rsid w:val="00D753BA"/>
    <w:rsid w:val="00D81173"/>
    <w:rsid w:val="00D879FE"/>
    <w:rsid w:val="00D87F18"/>
    <w:rsid w:val="00D96EEB"/>
    <w:rsid w:val="00D97A11"/>
    <w:rsid w:val="00DB597A"/>
    <w:rsid w:val="00DB6AA4"/>
    <w:rsid w:val="00DC0E71"/>
    <w:rsid w:val="00DD4249"/>
    <w:rsid w:val="00DE0903"/>
    <w:rsid w:val="00DF292A"/>
    <w:rsid w:val="00DF6FDB"/>
    <w:rsid w:val="00E344B6"/>
    <w:rsid w:val="00E43FA5"/>
    <w:rsid w:val="00E5324A"/>
    <w:rsid w:val="00E61C76"/>
    <w:rsid w:val="00E64BFB"/>
    <w:rsid w:val="00E65BDE"/>
    <w:rsid w:val="00E7593A"/>
    <w:rsid w:val="00E8739D"/>
    <w:rsid w:val="00E97D1D"/>
    <w:rsid w:val="00EA3B14"/>
    <w:rsid w:val="00EC381D"/>
    <w:rsid w:val="00ED6060"/>
    <w:rsid w:val="00EF3F7D"/>
    <w:rsid w:val="00F032F6"/>
    <w:rsid w:val="00F0615C"/>
    <w:rsid w:val="00F073B0"/>
    <w:rsid w:val="00F204C3"/>
    <w:rsid w:val="00F20AF7"/>
    <w:rsid w:val="00F3573B"/>
    <w:rsid w:val="00F4798D"/>
    <w:rsid w:val="00F51189"/>
    <w:rsid w:val="00F57601"/>
    <w:rsid w:val="00F650B4"/>
    <w:rsid w:val="00F75D23"/>
    <w:rsid w:val="00FA5819"/>
    <w:rsid w:val="00FD6689"/>
    <w:rsid w:val="00FE01DD"/>
    <w:rsid w:val="00FE0DE1"/>
    <w:rsid w:val="00FE2349"/>
    <w:rsid w:val="00FE5F3A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0A13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68"/>
    <w:rPr>
      <w:rFonts w:eastAsia="Times New Roman"/>
      <w:lang w:eastAsia="en-US"/>
    </w:rPr>
  </w:style>
  <w:style w:type="paragraph" w:styleId="Ttulo1">
    <w:name w:val="heading 1"/>
    <w:basedOn w:val="Ttulo-base"/>
    <w:next w:val="Textodecuerpo"/>
    <w:qFormat/>
    <w:rsid w:val="007F2C68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Ttulo-base"/>
    <w:next w:val="Textodecuerpo"/>
    <w:qFormat/>
    <w:rsid w:val="007F2C68"/>
    <w:pPr>
      <w:spacing w:before="220"/>
      <w:outlineLvl w:val="1"/>
    </w:pPr>
    <w:rPr>
      <w:b/>
    </w:rPr>
  </w:style>
  <w:style w:type="paragraph" w:styleId="Ttulo3">
    <w:name w:val="heading 3"/>
    <w:basedOn w:val="Ttulo-base"/>
    <w:next w:val="Textodecuerpo"/>
    <w:qFormat/>
    <w:rsid w:val="007F2C68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Ttulo-base"/>
    <w:next w:val="Textodecuerpo"/>
    <w:qFormat/>
    <w:rsid w:val="007F2C68"/>
    <w:pPr>
      <w:spacing w:after="220"/>
      <w:outlineLvl w:val="3"/>
    </w:pPr>
    <w:rPr>
      <w:sz w:val="20"/>
    </w:rPr>
  </w:style>
  <w:style w:type="paragraph" w:styleId="Ttulo5">
    <w:name w:val="heading 5"/>
    <w:basedOn w:val="Ttulo-base"/>
    <w:next w:val="Textodecuerpo"/>
    <w:qFormat/>
    <w:rsid w:val="007F2C68"/>
    <w:pPr>
      <w:outlineLvl w:val="4"/>
    </w:pPr>
  </w:style>
  <w:style w:type="paragraph" w:styleId="Ttulo6">
    <w:name w:val="heading 6"/>
    <w:basedOn w:val="Normal"/>
    <w:next w:val="Normal"/>
    <w:qFormat/>
    <w:rsid w:val="007F2C68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7F2C68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F2C68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F2C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semiHidden/>
    <w:rsid w:val="007F2C68"/>
    <w:pPr>
      <w:spacing w:after="220" w:line="220" w:lineRule="atLeast"/>
      <w:ind w:right="-360"/>
    </w:pPr>
  </w:style>
  <w:style w:type="paragraph" w:customStyle="1" w:styleId="Logro">
    <w:name w:val="Logro"/>
    <w:basedOn w:val="Textodecuerpo"/>
    <w:autoRedefine/>
    <w:rsid w:val="007F2C68"/>
    <w:pPr>
      <w:numPr>
        <w:numId w:val="1"/>
      </w:numPr>
      <w:tabs>
        <w:tab w:val="clear" w:pos="360"/>
      </w:tabs>
      <w:spacing w:after="60"/>
    </w:pPr>
  </w:style>
  <w:style w:type="paragraph" w:customStyle="1" w:styleId="Direccin1">
    <w:name w:val="Dirección 1"/>
    <w:basedOn w:val="Normal"/>
    <w:rsid w:val="007F2C68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rsid w:val="007F2C68"/>
    <w:pPr>
      <w:spacing w:line="200" w:lineRule="atLeast"/>
    </w:pPr>
    <w:rPr>
      <w:sz w:val="16"/>
    </w:rPr>
  </w:style>
  <w:style w:type="paragraph" w:styleId="Sangradetdecuerpo">
    <w:name w:val="Body Text Indent"/>
    <w:basedOn w:val="Textodecuerpo"/>
    <w:semiHidden/>
    <w:rsid w:val="007F2C68"/>
    <w:pPr>
      <w:ind w:left="720"/>
    </w:pPr>
  </w:style>
  <w:style w:type="paragraph" w:customStyle="1" w:styleId="Ciudadyprovincia">
    <w:name w:val="Ciudad y provincia"/>
    <w:basedOn w:val="Textodecuerpo"/>
    <w:next w:val="Textodecuerpo"/>
    <w:rsid w:val="007F2C68"/>
    <w:pPr>
      <w:keepNext/>
    </w:pPr>
  </w:style>
  <w:style w:type="paragraph" w:customStyle="1" w:styleId="Organizacin">
    <w:name w:val="Organización"/>
    <w:basedOn w:val="Normal"/>
    <w:next w:val="Normal"/>
    <w:autoRedefine/>
    <w:rsid w:val="00602E7B"/>
    <w:pPr>
      <w:framePr w:hSpace="141" w:wrap="around" w:vAnchor="text" w:hAnchor="margin" w:y="23"/>
      <w:numPr>
        <w:numId w:val="14"/>
      </w:num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OrganizacinUno">
    <w:name w:val="Organización Uno"/>
    <w:basedOn w:val="Organizacin"/>
    <w:next w:val="Normal"/>
    <w:rsid w:val="007F2C68"/>
    <w:pPr>
      <w:framePr w:wrap="around"/>
    </w:pPr>
  </w:style>
  <w:style w:type="paragraph" w:styleId="Fecha">
    <w:name w:val="Date"/>
    <w:basedOn w:val="Textodecuerpo"/>
    <w:semiHidden/>
    <w:rsid w:val="007F2C68"/>
    <w:pPr>
      <w:keepNext/>
    </w:pPr>
  </w:style>
  <w:style w:type="paragraph" w:customStyle="1" w:styleId="Ttulodeldocumento">
    <w:name w:val="Título del documento"/>
    <w:basedOn w:val="Normal"/>
    <w:next w:val="Normal"/>
    <w:rsid w:val="007F2C68"/>
    <w:pPr>
      <w:spacing w:after="220"/>
      <w:ind w:right="-360"/>
    </w:pPr>
    <w:rPr>
      <w:spacing w:val="-20"/>
      <w:sz w:val="48"/>
    </w:rPr>
  </w:style>
  <w:style w:type="character" w:styleId="Enfasis">
    <w:name w:val="Emphasis"/>
    <w:qFormat/>
    <w:rsid w:val="007F2C68"/>
    <w:rPr>
      <w:rFonts w:ascii="Arial" w:hAnsi="Arial"/>
      <w:b/>
      <w:spacing w:val="-8"/>
      <w:sz w:val="18"/>
      <w:lang w:bidi="ar-SA"/>
    </w:rPr>
  </w:style>
  <w:style w:type="paragraph" w:customStyle="1" w:styleId="Encabezado-base">
    <w:name w:val="Encabezado - base"/>
    <w:basedOn w:val="Normal"/>
    <w:rsid w:val="007F2C68"/>
    <w:pPr>
      <w:ind w:right="-360"/>
    </w:pPr>
  </w:style>
  <w:style w:type="paragraph" w:styleId="Piedepgina">
    <w:name w:val="footer"/>
    <w:basedOn w:val="Encabezado-base"/>
    <w:semiHidden/>
    <w:rsid w:val="007F2C68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Encabezado">
    <w:name w:val="header"/>
    <w:basedOn w:val="Encabezado-base"/>
    <w:semiHidden/>
    <w:rsid w:val="007F2C68"/>
    <w:pPr>
      <w:spacing w:line="220" w:lineRule="atLeast"/>
    </w:pPr>
  </w:style>
  <w:style w:type="paragraph" w:customStyle="1" w:styleId="Ttulo-base">
    <w:name w:val="Título - base"/>
    <w:basedOn w:val="Textodecuerpo"/>
    <w:next w:val="Textodecuerpo"/>
    <w:rsid w:val="007F2C68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cin">
    <w:name w:val="Institución"/>
    <w:basedOn w:val="Normal"/>
    <w:next w:val="Logro"/>
    <w:autoRedefine/>
    <w:rsid w:val="007F2C68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Profesin">
    <w:name w:val="Profesión"/>
    <w:basedOn w:val="Fuentedeprrafopredeter"/>
    <w:rsid w:val="007F2C68"/>
  </w:style>
  <w:style w:type="paragraph" w:customStyle="1" w:styleId="Puesto">
    <w:name w:val="Puesto"/>
    <w:next w:val="Logro"/>
    <w:rsid w:val="007F2C68"/>
    <w:pPr>
      <w:spacing w:after="40" w:line="220" w:lineRule="atLeast"/>
    </w:pPr>
    <w:rPr>
      <w:rFonts w:ascii="Arial" w:eastAsia="Times New Roman" w:hAnsi="Arial"/>
      <w:b/>
      <w:spacing w:val="-10"/>
      <w:lang w:eastAsia="en-US"/>
    </w:rPr>
  </w:style>
  <w:style w:type="character" w:customStyle="1" w:styleId="Rtuloconnfasis">
    <w:name w:val="Rótulo con énfasis"/>
    <w:rsid w:val="007F2C68"/>
    <w:rPr>
      <w:rFonts w:ascii="Arial" w:hAnsi="Arial"/>
      <w:b/>
      <w:spacing w:val="-8"/>
      <w:sz w:val="18"/>
      <w:lang w:bidi="ar-SA"/>
    </w:rPr>
  </w:style>
  <w:style w:type="paragraph" w:customStyle="1" w:styleId="Nombre">
    <w:name w:val="Nombre"/>
    <w:basedOn w:val="Normal"/>
    <w:next w:val="Normal"/>
    <w:autoRedefine/>
    <w:rsid w:val="007F2C68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Sinttulo">
    <w:name w:val="Sin título"/>
    <w:basedOn w:val="Normal"/>
    <w:rsid w:val="007F2C68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Textodecuerpo"/>
    <w:rsid w:val="007F2C68"/>
    <w:pPr>
      <w:spacing w:before="220" w:after="220" w:line="220" w:lineRule="atLeast"/>
    </w:pPr>
  </w:style>
  <w:style w:type="character" w:styleId="Nmerodepgina">
    <w:name w:val="page number"/>
    <w:semiHidden/>
    <w:rsid w:val="007F2C68"/>
    <w:rPr>
      <w:rFonts w:ascii="Arial" w:hAnsi="Arial"/>
      <w:b/>
      <w:sz w:val="18"/>
      <w:lang w:bidi="ar-SA"/>
    </w:rPr>
  </w:style>
  <w:style w:type="paragraph" w:customStyle="1" w:styleId="Ttulodeseccin">
    <w:name w:val="Título de sección"/>
    <w:basedOn w:val="Normal"/>
    <w:next w:val="Normal"/>
    <w:autoRedefine/>
    <w:rsid w:val="00280FE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18"/>
    </w:rPr>
  </w:style>
  <w:style w:type="paragraph" w:customStyle="1" w:styleId="Subttulodeseccin">
    <w:name w:val="Subtítulo de sección"/>
    <w:basedOn w:val="Ttulodeseccin"/>
    <w:next w:val="Normal"/>
    <w:rsid w:val="007F2C68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Informacinpersonal">
    <w:name w:val="Información personal"/>
    <w:basedOn w:val="Logro"/>
    <w:rsid w:val="007F2C68"/>
    <w:pPr>
      <w:spacing w:before="220"/>
    </w:pPr>
  </w:style>
  <w:style w:type="character" w:styleId="AcrnimoHTML">
    <w:name w:val="HTML Acronym"/>
    <w:basedOn w:val="Fuentedeprrafopredeter"/>
    <w:semiHidden/>
    <w:rsid w:val="007F2C68"/>
  </w:style>
  <w:style w:type="paragraph" w:styleId="Cierre">
    <w:name w:val="Closing"/>
    <w:basedOn w:val="Normal"/>
    <w:semiHidden/>
    <w:rsid w:val="007F2C68"/>
    <w:pPr>
      <w:ind w:left="4252"/>
    </w:pPr>
  </w:style>
  <w:style w:type="character" w:styleId="CitaHTML">
    <w:name w:val="HTML Cite"/>
    <w:basedOn w:val="Fuentedeprrafopredeter"/>
    <w:semiHidden/>
    <w:rsid w:val="007F2C68"/>
    <w:rPr>
      <w:i/>
      <w:iCs/>
    </w:rPr>
  </w:style>
  <w:style w:type="character" w:styleId="CdigoHTML">
    <w:name w:val="HTML Code"/>
    <w:basedOn w:val="Fuentedeprrafopredeter"/>
    <w:semiHidden/>
    <w:rsid w:val="007F2C68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semiHidden/>
    <w:rsid w:val="007F2C68"/>
    <w:pPr>
      <w:spacing w:after="120"/>
      <w:ind w:left="283"/>
    </w:pPr>
  </w:style>
  <w:style w:type="paragraph" w:styleId="Continuarlista2">
    <w:name w:val="List Continue 2"/>
    <w:basedOn w:val="Normal"/>
    <w:semiHidden/>
    <w:rsid w:val="007F2C68"/>
    <w:pPr>
      <w:spacing w:after="120"/>
      <w:ind w:left="566"/>
    </w:pPr>
  </w:style>
  <w:style w:type="paragraph" w:styleId="Continuarlista3">
    <w:name w:val="List Continue 3"/>
    <w:basedOn w:val="Normal"/>
    <w:semiHidden/>
    <w:rsid w:val="007F2C68"/>
    <w:pPr>
      <w:spacing w:after="120"/>
      <w:ind w:left="849"/>
    </w:pPr>
  </w:style>
  <w:style w:type="paragraph" w:styleId="Continuarlista4">
    <w:name w:val="List Continue 4"/>
    <w:basedOn w:val="Normal"/>
    <w:semiHidden/>
    <w:rsid w:val="007F2C68"/>
    <w:pPr>
      <w:spacing w:after="120"/>
      <w:ind w:left="1132"/>
    </w:pPr>
  </w:style>
  <w:style w:type="paragraph" w:styleId="Continuarlista5">
    <w:name w:val="List Continue 5"/>
    <w:basedOn w:val="Normal"/>
    <w:semiHidden/>
    <w:rsid w:val="007F2C68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7F2C68"/>
    <w:rPr>
      <w:i/>
      <w:iCs/>
    </w:rPr>
  </w:style>
  <w:style w:type="paragraph" w:styleId="DireccinHTML">
    <w:name w:val="HTML Address"/>
    <w:basedOn w:val="Normal"/>
    <w:semiHidden/>
    <w:rsid w:val="007F2C68"/>
    <w:rPr>
      <w:i/>
      <w:iCs/>
    </w:rPr>
  </w:style>
  <w:style w:type="paragraph" w:styleId="Direccindesobre">
    <w:name w:val="envelope address"/>
    <w:basedOn w:val="Normal"/>
    <w:semiHidden/>
    <w:rsid w:val="007F2C6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MuestradeHTML">
    <w:name w:val="HTML Sample"/>
    <w:basedOn w:val="Fuentedeprrafopredeter"/>
    <w:semiHidden/>
    <w:rsid w:val="007F2C68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7F2C6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F2C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F2C68"/>
  </w:style>
  <w:style w:type="paragraph" w:styleId="Epgrafe">
    <w:name w:val="caption"/>
    <w:basedOn w:val="Normal"/>
    <w:next w:val="Normal"/>
    <w:qFormat/>
    <w:rsid w:val="007F2C68"/>
    <w:pPr>
      <w:spacing w:before="120" w:after="120"/>
    </w:pPr>
    <w:rPr>
      <w:b/>
      <w:bCs/>
    </w:rPr>
  </w:style>
  <w:style w:type="paragraph" w:styleId="Firma">
    <w:name w:val="Signature"/>
    <w:basedOn w:val="Normal"/>
    <w:semiHidden/>
    <w:rsid w:val="007F2C68"/>
    <w:pPr>
      <w:ind w:left="4252"/>
    </w:pPr>
  </w:style>
  <w:style w:type="paragraph" w:styleId="Firmadecorreoelectrnico">
    <w:name w:val="E-mail Signature"/>
    <w:basedOn w:val="Normal"/>
    <w:semiHidden/>
    <w:rsid w:val="007F2C68"/>
  </w:style>
  <w:style w:type="character" w:styleId="Hipervnculo">
    <w:name w:val="Hyperlink"/>
    <w:basedOn w:val="Fuentedeprrafopredeter"/>
    <w:semiHidden/>
    <w:rsid w:val="007F2C68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F2C68"/>
    <w:rPr>
      <w:color w:val="800080"/>
      <w:u w:val="single"/>
    </w:rPr>
  </w:style>
  <w:style w:type="paragraph" w:styleId="HTMLconformatoprevio">
    <w:name w:val="HTML Preformatted"/>
    <w:basedOn w:val="Normal"/>
    <w:semiHidden/>
    <w:rsid w:val="007F2C68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7F2C68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F2C68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F2C68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F2C68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F2C68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F2C68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F2C68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F2C68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F2C68"/>
    <w:pPr>
      <w:ind w:left="1800" w:hanging="200"/>
    </w:pPr>
  </w:style>
  <w:style w:type="paragraph" w:styleId="Lista">
    <w:name w:val="List"/>
    <w:basedOn w:val="Normal"/>
    <w:semiHidden/>
    <w:rsid w:val="007F2C68"/>
    <w:pPr>
      <w:ind w:left="283" w:hanging="283"/>
    </w:pPr>
  </w:style>
  <w:style w:type="paragraph" w:styleId="Lista2">
    <w:name w:val="List 2"/>
    <w:basedOn w:val="Normal"/>
    <w:semiHidden/>
    <w:rsid w:val="007F2C68"/>
    <w:pPr>
      <w:ind w:left="566" w:hanging="283"/>
    </w:pPr>
  </w:style>
  <w:style w:type="paragraph" w:styleId="Lista3">
    <w:name w:val="List 3"/>
    <w:basedOn w:val="Normal"/>
    <w:semiHidden/>
    <w:rsid w:val="007F2C68"/>
    <w:pPr>
      <w:ind w:left="849" w:hanging="283"/>
    </w:pPr>
  </w:style>
  <w:style w:type="paragraph" w:styleId="Lista4">
    <w:name w:val="List 4"/>
    <w:basedOn w:val="Normal"/>
    <w:semiHidden/>
    <w:rsid w:val="007F2C68"/>
    <w:pPr>
      <w:ind w:left="1132" w:hanging="283"/>
    </w:pPr>
  </w:style>
  <w:style w:type="paragraph" w:styleId="Lista5">
    <w:name w:val="List 5"/>
    <w:basedOn w:val="Normal"/>
    <w:semiHidden/>
    <w:rsid w:val="007F2C68"/>
    <w:pPr>
      <w:ind w:left="1415" w:hanging="283"/>
    </w:pPr>
  </w:style>
  <w:style w:type="paragraph" w:styleId="Listaconnmeros">
    <w:name w:val="List Number"/>
    <w:basedOn w:val="Normal"/>
    <w:semiHidden/>
    <w:rsid w:val="007F2C68"/>
    <w:pPr>
      <w:numPr>
        <w:numId w:val="2"/>
      </w:numPr>
    </w:pPr>
  </w:style>
  <w:style w:type="paragraph" w:styleId="Listaconnmeros2">
    <w:name w:val="List Number 2"/>
    <w:basedOn w:val="Normal"/>
    <w:semiHidden/>
    <w:rsid w:val="007F2C68"/>
    <w:pPr>
      <w:numPr>
        <w:numId w:val="3"/>
      </w:numPr>
    </w:pPr>
  </w:style>
  <w:style w:type="paragraph" w:styleId="Listaconnmeros3">
    <w:name w:val="List Number 3"/>
    <w:basedOn w:val="Normal"/>
    <w:semiHidden/>
    <w:rsid w:val="007F2C68"/>
    <w:pPr>
      <w:numPr>
        <w:numId w:val="4"/>
      </w:numPr>
    </w:pPr>
  </w:style>
  <w:style w:type="paragraph" w:styleId="Listaconnmeros4">
    <w:name w:val="List Number 4"/>
    <w:basedOn w:val="Normal"/>
    <w:semiHidden/>
    <w:rsid w:val="007F2C68"/>
    <w:pPr>
      <w:numPr>
        <w:numId w:val="5"/>
      </w:numPr>
    </w:pPr>
  </w:style>
  <w:style w:type="paragraph" w:styleId="Listaconnmeros5">
    <w:name w:val="List Number 5"/>
    <w:basedOn w:val="Normal"/>
    <w:semiHidden/>
    <w:rsid w:val="007F2C68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F2C68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F2C68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F2C68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F2C68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F2C68"/>
    <w:pPr>
      <w:numPr>
        <w:numId w:val="11"/>
      </w:numPr>
    </w:pPr>
  </w:style>
  <w:style w:type="paragraph" w:styleId="Mapadeldocumento">
    <w:name w:val="Document Map"/>
    <w:basedOn w:val="Normal"/>
    <w:semiHidden/>
    <w:rsid w:val="007F2C68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7F2C68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semiHidden/>
    <w:rsid w:val="007F2C68"/>
    <w:rPr>
      <w:sz w:val="24"/>
      <w:szCs w:val="24"/>
    </w:rPr>
  </w:style>
  <w:style w:type="character" w:styleId="Nmerodelnea">
    <w:name w:val="line number"/>
    <w:basedOn w:val="Fuentedeprrafopredeter"/>
    <w:semiHidden/>
    <w:rsid w:val="007F2C68"/>
  </w:style>
  <w:style w:type="character" w:styleId="Refdecomentario">
    <w:name w:val="annotation reference"/>
    <w:basedOn w:val="Fuentedeprrafopredeter"/>
    <w:semiHidden/>
    <w:rsid w:val="007F2C68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7F2C68"/>
    <w:rPr>
      <w:vertAlign w:val="superscript"/>
    </w:rPr>
  </w:style>
  <w:style w:type="character" w:styleId="Refdenotaalpie">
    <w:name w:val="footnote reference"/>
    <w:basedOn w:val="Fuentedeprrafopredeter"/>
    <w:semiHidden/>
    <w:rsid w:val="007F2C68"/>
    <w:rPr>
      <w:vertAlign w:val="superscript"/>
    </w:rPr>
  </w:style>
  <w:style w:type="paragraph" w:styleId="Remitedesobre">
    <w:name w:val="envelope return"/>
    <w:basedOn w:val="Normal"/>
    <w:semiHidden/>
    <w:rsid w:val="007F2C68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F2C68"/>
  </w:style>
  <w:style w:type="paragraph" w:styleId="Sangra2detdecuerpo">
    <w:name w:val="Body Text Indent 2"/>
    <w:basedOn w:val="Normal"/>
    <w:semiHidden/>
    <w:rsid w:val="007F2C68"/>
    <w:pPr>
      <w:spacing w:after="120" w:line="480" w:lineRule="auto"/>
      <w:ind w:left="283"/>
    </w:pPr>
  </w:style>
  <w:style w:type="paragraph" w:styleId="Sangra3detdecuerpo">
    <w:name w:val="Body Text Indent 3"/>
    <w:basedOn w:val="Normal"/>
    <w:semiHidden/>
    <w:rsid w:val="007F2C68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7F2C68"/>
    <w:pPr>
      <w:ind w:left="708"/>
    </w:pPr>
  </w:style>
  <w:style w:type="paragraph" w:styleId="Subttulo">
    <w:name w:val="Subtitle"/>
    <w:basedOn w:val="Normal"/>
    <w:qFormat/>
    <w:rsid w:val="007F2C6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F2C68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F2C68"/>
  </w:style>
  <w:style w:type="paragraph" w:styleId="TDC2">
    <w:name w:val="toc 2"/>
    <w:basedOn w:val="Normal"/>
    <w:next w:val="Normal"/>
    <w:autoRedefine/>
    <w:semiHidden/>
    <w:rsid w:val="007F2C68"/>
    <w:pPr>
      <w:ind w:left="200"/>
    </w:pPr>
  </w:style>
  <w:style w:type="paragraph" w:styleId="TDC3">
    <w:name w:val="toc 3"/>
    <w:basedOn w:val="Normal"/>
    <w:next w:val="Normal"/>
    <w:autoRedefine/>
    <w:semiHidden/>
    <w:rsid w:val="007F2C68"/>
    <w:pPr>
      <w:ind w:left="400"/>
    </w:pPr>
  </w:style>
  <w:style w:type="paragraph" w:styleId="TDC4">
    <w:name w:val="toc 4"/>
    <w:basedOn w:val="Normal"/>
    <w:next w:val="Normal"/>
    <w:autoRedefine/>
    <w:semiHidden/>
    <w:rsid w:val="007F2C68"/>
    <w:pPr>
      <w:ind w:left="600"/>
    </w:pPr>
  </w:style>
  <w:style w:type="paragraph" w:styleId="TDC5">
    <w:name w:val="toc 5"/>
    <w:basedOn w:val="Normal"/>
    <w:next w:val="Normal"/>
    <w:autoRedefine/>
    <w:semiHidden/>
    <w:rsid w:val="007F2C68"/>
    <w:pPr>
      <w:ind w:left="800"/>
    </w:pPr>
  </w:style>
  <w:style w:type="paragraph" w:styleId="TDC6">
    <w:name w:val="toc 6"/>
    <w:basedOn w:val="Normal"/>
    <w:next w:val="Normal"/>
    <w:autoRedefine/>
    <w:semiHidden/>
    <w:rsid w:val="007F2C68"/>
    <w:pPr>
      <w:ind w:left="1000"/>
    </w:pPr>
  </w:style>
  <w:style w:type="paragraph" w:styleId="TDC7">
    <w:name w:val="toc 7"/>
    <w:basedOn w:val="Normal"/>
    <w:next w:val="Normal"/>
    <w:autoRedefine/>
    <w:semiHidden/>
    <w:rsid w:val="007F2C68"/>
    <w:pPr>
      <w:ind w:left="1200"/>
    </w:pPr>
  </w:style>
  <w:style w:type="paragraph" w:styleId="TDC8">
    <w:name w:val="toc 8"/>
    <w:basedOn w:val="Normal"/>
    <w:next w:val="Normal"/>
    <w:autoRedefine/>
    <w:semiHidden/>
    <w:rsid w:val="007F2C68"/>
    <w:pPr>
      <w:ind w:left="1400"/>
    </w:pPr>
  </w:style>
  <w:style w:type="paragraph" w:styleId="TDC9">
    <w:name w:val="toc 9"/>
    <w:basedOn w:val="Normal"/>
    <w:next w:val="Normal"/>
    <w:autoRedefine/>
    <w:semiHidden/>
    <w:rsid w:val="007F2C68"/>
    <w:pPr>
      <w:ind w:left="1600"/>
    </w:pPr>
  </w:style>
  <w:style w:type="character" w:styleId="TecladoHTML">
    <w:name w:val="HTML Keyboard"/>
    <w:basedOn w:val="Fuentedeprrafopredeter"/>
    <w:semiHidden/>
    <w:rsid w:val="007F2C68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7F2C68"/>
  </w:style>
  <w:style w:type="paragraph" w:styleId="Textoconsangra">
    <w:name w:val="table of authorities"/>
    <w:basedOn w:val="Normal"/>
    <w:next w:val="Normal"/>
    <w:semiHidden/>
    <w:rsid w:val="007F2C68"/>
    <w:pPr>
      <w:ind w:left="200" w:hanging="200"/>
    </w:pPr>
  </w:style>
  <w:style w:type="paragraph" w:styleId="Textodebloque">
    <w:name w:val="Block Text"/>
    <w:basedOn w:val="Normal"/>
    <w:semiHidden/>
    <w:rsid w:val="007F2C68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7F2C68"/>
    <w:rPr>
      <w:b/>
      <w:bCs/>
    </w:rPr>
  </w:style>
  <w:style w:type="paragraph" w:styleId="Textodecuerpo2">
    <w:name w:val="Body Text 2"/>
    <w:basedOn w:val="Normal"/>
    <w:semiHidden/>
    <w:rsid w:val="007F2C68"/>
    <w:pPr>
      <w:spacing w:after="120" w:line="480" w:lineRule="auto"/>
    </w:pPr>
  </w:style>
  <w:style w:type="paragraph" w:styleId="Textodecuerpo3">
    <w:name w:val="Body Text 3"/>
    <w:basedOn w:val="Normal"/>
    <w:semiHidden/>
    <w:rsid w:val="007F2C68"/>
    <w:pPr>
      <w:spacing w:after="120"/>
    </w:pPr>
    <w:rPr>
      <w:sz w:val="16"/>
      <w:szCs w:val="16"/>
    </w:rPr>
  </w:style>
  <w:style w:type="paragraph" w:styleId="Textodecuerpo1sangra">
    <w:name w:val="Body Text First Indent"/>
    <w:basedOn w:val="Textodecuerpo"/>
    <w:semiHidden/>
    <w:rsid w:val="007F2C68"/>
    <w:pPr>
      <w:spacing w:after="120" w:line="240" w:lineRule="auto"/>
      <w:ind w:right="0" w:firstLine="210"/>
    </w:pPr>
  </w:style>
  <w:style w:type="paragraph" w:styleId="Textodecuerpo1sangra2">
    <w:name w:val="Body Text First Indent 2"/>
    <w:basedOn w:val="Sangradetdecuerpo"/>
    <w:semiHidden/>
    <w:rsid w:val="007F2C68"/>
    <w:pPr>
      <w:spacing w:after="120" w:line="240" w:lineRule="auto"/>
      <w:ind w:left="283" w:right="0" w:firstLine="210"/>
    </w:pPr>
  </w:style>
  <w:style w:type="paragraph" w:styleId="Textomacro">
    <w:name w:val="macro"/>
    <w:semiHidden/>
    <w:rsid w:val="007F2C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US"/>
    </w:rPr>
  </w:style>
  <w:style w:type="paragraph" w:styleId="Textonotaalfinal">
    <w:name w:val="endnote text"/>
    <w:basedOn w:val="Normal"/>
    <w:semiHidden/>
    <w:rsid w:val="007F2C68"/>
  </w:style>
  <w:style w:type="paragraph" w:styleId="Textonotapie">
    <w:name w:val="footnote text"/>
    <w:basedOn w:val="Normal"/>
    <w:semiHidden/>
    <w:rsid w:val="007F2C68"/>
  </w:style>
  <w:style w:type="paragraph" w:styleId="Textosinformato">
    <w:name w:val="Plain Text"/>
    <w:basedOn w:val="Normal"/>
    <w:semiHidden/>
    <w:rsid w:val="007F2C68"/>
    <w:rPr>
      <w:rFonts w:ascii="Courier New" w:hAnsi="Courier New" w:cs="Courier New"/>
    </w:rPr>
  </w:style>
  <w:style w:type="paragraph" w:styleId="Ttulo">
    <w:name w:val="Title"/>
    <w:basedOn w:val="Normal"/>
    <w:qFormat/>
    <w:rsid w:val="007F2C6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F2C68"/>
    <w:rPr>
      <w:rFonts w:ascii="Arial" w:hAnsi="Arial" w:cs="Arial"/>
      <w:b/>
      <w:bCs/>
    </w:rPr>
  </w:style>
  <w:style w:type="character" w:styleId="VariableHTML">
    <w:name w:val="HTML Variable"/>
    <w:basedOn w:val="Fuentedeprrafopredeter"/>
    <w:semiHidden/>
    <w:rsid w:val="007F2C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D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D3A"/>
    <w:rPr>
      <w:rFonts w:ascii="Tahoma" w:eastAsia="Times New Roman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1B4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68"/>
    <w:rPr>
      <w:rFonts w:eastAsia="Times New Roman"/>
      <w:lang w:eastAsia="en-US"/>
    </w:rPr>
  </w:style>
  <w:style w:type="paragraph" w:styleId="Ttulo1">
    <w:name w:val="heading 1"/>
    <w:basedOn w:val="Ttulo-base"/>
    <w:next w:val="Textodecuerpo"/>
    <w:qFormat/>
    <w:rsid w:val="007F2C68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Ttulo-base"/>
    <w:next w:val="Textodecuerpo"/>
    <w:qFormat/>
    <w:rsid w:val="007F2C68"/>
    <w:pPr>
      <w:spacing w:before="220"/>
      <w:outlineLvl w:val="1"/>
    </w:pPr>
    <w:rPr>
      <w:b/>
    </w:rPr>
  </w:style>
  <w:style w:type="paragraph" w:styleId="Ttulo3">
    <w:name w:val="heading 3"/>
    <w:basedOn w:val="Ttulo-base"/>
    <w:next w:val="Textodecuerpo"/>
    <w:qFormat/>
    <w:rsid w:val="007F2C68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Ttulo-base"/>
    <w:next w:val="Textodecuerpo"/>
    <w:qFormat/>
    <w:rsid w:val="007F2C68"/>
    <w:pPr>
      <w:spacing w:after="220"/>
      <w:outlineLvl w:val="3"/>
    </w:pPr>
    <w:rPr>
      <w:sz w:val="20"/>
    </w:rPr>
  </w:style>
  <w:style w:type="paragraph" w:styleId="Ttulo5">
    <w:name w:val="heading 5"/>
    <w:basedOn w:val="Ttulo-base"/>
    <w:next w:val="Textodecuerpo"/>
    <w:qFormat/>
    <w:rsid w:val="007F2C68"/>
    <w:pPr>
      <w:outlineLvl w:val="4"/>
    </w:pPr>
  </w:style>
  <w:style w:type="paragraph" w:styleId="Ttulo6">
    <w:name w:val="heading 6"/>
    <w:basedOn w:val="Normal"/>
    <w:next w:val="Normal"/>
    <w:qFormat/>
    <w:rsid w:val="007F2C68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7F2C68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F2C68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F2C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semiHidden/>
    <w:rsid w:val="007F2C68"/>
    <w:pPr>
      <w:spacing w:after="220" w:line="220" w:lineRule="atLeast"/>
      <w:ind w:right="-360"/>
    </w:pPr>
  </w:style>
  <w:style w:type="paragraph" w:customStyle="1" w:styleId="Logro">
    <w:name w:val="Logro"/>
    <w:basedOn w:val="Textodecuerpo"/>
    <w:autoRedefine/>
    <w:rsid w:val="007F2C68"/>
    <w:pPr>
      <w:numPr>
        <w:numId w:val="1"/>
      </w:numPr>
      <w:tabs>
        <w:tab w:val="clear" w:pos="360"/>
      </w:tabs>
      <w:spacing w:after="60"/>
    </w:pPr>
  </w:style>
  <w:style w:type="paragraph" w:customStyle="1" w:styleId="Direccin1">
    <w:name w:val="Dirección 1"/>
    <w:basedOn w:val="Normal"/>
    <w:rsid w:val="007F2C68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rsid w:val="007F2C68"/>
    <w:pPr>
      <w:spacing w:line="200" w:lineRule="atLeast"/>
    </w:pPr>
    <w:rPr>
      <w:sz w:val="16"/>
    </w:rPr>
  </w:style>
  <w:style w:type="paragraph" w:styleId="Sangradetdecuerpo">
    <w:name w:val="Body Text Indent"/>
    <w:basedOn w:val="Textodecuerpo"/>
    <w:semiHidden/>
    <w:rsid w:val="007F2C68"/>
    <w:pPr>
      <w:ind w:left="720"/>
    </w:pPr>
  </w:style>
  <w:style w:type="paragraph" w:customStyle="1" w:styleId="Ciudadyprovincia">
    <w:name w:val="Ciudad y provincia"/>
    <w:basedOn w:val="Textodecuerpo"/>
    <w:next w:val="Textodecuerpo"/>
    <w:rsid w:val="007F2C68"/>
    <w:pPr>
      <w:keepNext/>
    </w:pPr>
  </w:style>
  <w:style w:type="paragraph" w:customStyle="1" w:styleId="Organizacin">
    <w:name w:val="Organización"/>
    <w:basedOn w:val="Normal"/>
    <w:next w:val="Normal"/>
    <w:autoRedefine/>
    <w:rsid w:val="00602E7B"/>
    <w:pPr>
      <w:framePr w:hSpace="141" w:wrap="around" w:vAnchor="text" w:hAnchor="margin" w:y="23"/>
      <w:numPr>
        <w:numId w:val="14"/>
      </w:num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OrganizacinUno">
    <w:name w:val="Organización Uno"/>
    <w:basedOn w:val="Organizacin"/>
    <w:next w:val="Normal"/>
    <w:rsid w:val="007F2C68"/>
    <w:pPr>
      <w:framePr w:wrap="around"/>
    </w:pPr>
  </w:style>
  <w:style w:type="paragraph" w:styleId="Fecha">
    <w:name w:val="Date"/>
    <w:basedOn w:val="Textodecuerpo"/>
    <w:semiHidden/>
    <w:rsid w:val="007F2C68"/>
    <w:pPr>
      <w:keepNext/>
    </w:pPr>
  </w:style>
  <w:style w:type="paragraph" w:customStyle="1" w:styleId="Ttulodeldocumento">
    <w:name w:val="Título del documento"/>
    <w:basedOn w:val="Normal"/>
    <w:next w:val="Normal"/>
    <w:rsid w:val="007F2C68"/>
    <w:pPr>
      <w:spacing w:after="220"/>
      <w:ind w:right="-360"/>
    </w:pPr>
    <w:rPr>
      <w:spacing w:val="-20"/>
      <w:sz w:val="48"/>
    </w:rPr>
  </w:style>
  <w:style w:type="character" w:styleId="Enfasis">
    <w:name w:val="Emphasis"/>
    <w:qFormat/>
    <w:rsid w:val="007F2C68"/>
    <w:rPr>
      <w:rFonts w:ascii="Arial" w:hAnsi="Arial"/>
      <w:b/>
      <w:spacing w:val="-8"/>
      <w:sz w:val="18"/>
      <w:lang w:bidi="ar-SA"/>
    </w:rPr>
  </w:style>
  <w:style w:type="paragraph" w:customStyle="1" w:styleId="Encabezado-base">
    <w:name w:val="Encabezado - base"/>
    <w:basedOn w:val="Normal"/>
    <w:rsid w:val="007F2C68"/>
    <w:pPr>
      <w:ind w:right="-360"/>
    </w:pPr>
  </w:style>
  <w:style w:type="paragraph" w:styleId="Piedepgina">
    <w:name w:val="footer"/>
    <w:basedOn w:val="Encabezado-base"/>
    <w:semiHidden/>
    <w:rsid w:val="007F2C68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Encabezado">
    <w:name w:val="header"/>
    <w:basedOn w:val="Encabezado-base"/>
    <w:semiHidden/>
    <w:rsid w:val="007F2C68"/>
    <w:pPr>
      <w:spacing w:line="220" w:lineRule="atLeast"/>
    </w:pPr>
  </w:style>
  <w:style w:type="paragraph" w:customStyle="1" w:styleId="Ttulo-base">
    <w:name w:val="Título - base"/>
    <w:basedOn w:val="Textodecuerpo"/>
    <w:next w:val="Textodecuerpo"/>
    <w:rsid w:val="007F2C68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cin">
    <w:name w:val="Institución"/>
    <w:basedOn w:val="Normal"/>
    <w:next w:val="Logro"/>
    <w:autoRedefine/>
    <w:rsid w:val="007F2C68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Profesin">
    <w:name w:val="Profesión"/>
    <w:basedOn w:val="Fuentedeprrafopredeter"/>
    <w:rsid w:val="007F2C68"/>
  </w:style>
  <w:style w:type="paragraph" w:customStyle="1" w:styleId="Puesto">
    <w:name w:val="Puesto"/>
    <w:next w:val="Logro"/>
    <w:rsid w:val="007F2C68"/>
    <w:pPr>
      <w:spacing w:after="40" w:line="220" w:lineRule="atLeast"/>
    </w:pPr>
    <w:rPr>
      <w:rFonts w:ascii="Arial" w:eastAsia="Times New Roman" w:hAnsi="Arial"/>
      <w:b/>
      <w:spacing w:val="-10"/>
      <w:lang w:eastAsia="en-US"/>
    </w:rPr>
  </w:style>
  <w:style w:type="character" w:customStyle="1" w:styleId="Rtuloconnfasis">
    <w:name w:val="Rótulo con énfasis"/>
    <w:rsid w:val="007F2C68"/>
    <w:rPr>
      <w:rFonts w:ascii="Arial" w:hAnsi="Arial"/>
      <w:b/>
      <w:spacing w:val="-8"/>
      <w:sz w:val="18"/>
      <w:lang w:bidi="ar-SA"/>
    </w:rPr>
  </w:style>
  <w:style w:type="paragraph" w:customStyle="1" w:styleId="Nombre">
    <w:name w:val="Nombre"/>
    <w:basedOn w:val="Normal"/>
    <w:next w:val="Normal"/>
    <w:autoRedefine/>
    <w:rsid w:val="007F2C68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Sinttulo">
    <w:name w:val="Sin título"/>
    <w:basedOn w:val="Normal"/>
    <w:rsid w:val="007F2C68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Textodecuerpo"/>
    <w:rsid w:val="007F2C68"/>
    <w:pPr>
      <w:spacing w:before="220" w:after="220" w:line="220" w:lineRule="atLeast"/>
    </w:pPr>
  </w:style>
  <w:style w:type="character" w:styleId="Nmerodepgina">
    <w:name w:val="page number"/>
    <w:semiHidden/>
    <w:rsid w:val="007F2C68"/>
    <w:rPr>
      <w:rFonts w:ascii="Arial" w:hAnsi="Arial"/>
      <w:b/>
      <w:sz w:val="18"/>
      <w:lang w:bidi="ar-SA"/>
    </w:rPr>
  </w:style>
  <w:style w:type="paragraph" w:customStyle="1" w:styleId="Ttulodeseccin">
    <w:name w:val="Título de sección"/>
    <w:basedOn w:val="Normal"/>
    <w:next w:val="Normal"/>
    <w:autoRedefine/>
    <w:rsid w:val="00280FE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18"/>
    </w:rPr>
  </w:style>
  <w:style w:type="paragraph" w:customStyle="1" w:styleId="Subttulodeseccin">
    <w:name w:val="Subtítulo de sección"/>
    <w:basedOn w:val="Ttulodeseccin"/>
    <w:next w:val="Normal"/>
    <w:rsid w:val="007F2C68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Informacinpersonal">
    <w:name w:val="Información personal"/>
    <w:basedOn w:val="Logro"/>
    <w:rsid w:val="007F2C68"/>
    <w:pPr>
      <w:spacing w:before="220"/>
    </w:pPr>
  </w:style>
  <w:style w:type="character" w:styleId="AcrnimoHTML">
    <w:name w:val="HTML Acronym"/>
    <w:basedOn w:val="Fuentedeprrafopredeter"/>
    <w:semiHidden/>
    <w:rsid w:val="007F2C68"/>
  </w:style>
  <w:style w:type="paragraph" w:styleId="Cierre">
    <w:name w:val="Closing"/>
    <w:basedOn w:val="Normal"/>
    <w:semiHidden/>
    <w:rsid w:val="007F2C68"/>
    <w:pPr>
      <w:ind w:left="4252"/>
    </w:pPr>
  </w:style>
  <w:style w:type="character" w:styleId="CitaHTML">
    <w:name w:val="HTML Cite"/>
    <w:basedOn w:val="Fuentedeprrafopredeter"/>
    <w:semiHidden/>
    <w:rsid w:val="007F2C68"/>
    <w:rPr>
      <w:i/>
      <w:iCs/>
    </w:rPr>
  </w:style>
  <w:style w:type="character" w:styleId="CdigoHTML">
    <w:name w:val="HTML Code"/>
    <w:basedOn w:val="Fuentedeprrafopredeter"/>
    <w:semiHidden/>
    <w:rsid w:val="007F2C68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semiHidden/>
    <w:rsid w:val="007F2C68"/>
    <w:pPr>
      <w:spacing w:after="120"/>
      <w:ind w:left="283"/>
    </w:pPr>
  </w:style>
  <w:style w:type="paragraph" w:styleId="Continuarlista2">
    <w:name w:val="List Continue 2"/>
    <w:basedOn w:val="Normal"/>
    <w:semiHidden/>
    <w:rsid w:val="007F2C68"/>
    <w:pPr>
      <w:spacing w:after="120"/>
      <w:ind w:left="566"/>
    </w:pPr>
  </w:style>
  <w:style w:type="paragraph" w:styleId="Continuarlista3">
    <w:name w:val="List Continue 3"/>
    <w:basedOn w:val="Normal"/>
    <w:semiHidden/>
    <w:rsid w:val="007F2C68"/>
    <w:pPr>
      <w:spacing w:after="120"/>
      <w:ind w:left="849"/>
    </w:pPr>
  </w:style>
  <w:style w:type="paragraph" w:styleId="Continuarlista4">
    <w:name w:val="List Continue 4"/>
    <w:basedOn w:val="Normal"/>
    <w:semiHidden/>
    <w:rsid w:val="007F2C68"/>
    <w:pPr>
      <w:spacing w:after="120"/>
      <w:ind w:left="1132"/>
    </w:pPr>
  </w:style>
  <w:style w:type="paragraph" w:styleId="Continuarlista5">
    <w:name w:val="List Continue 5"/>
    <w:basedOn w:val="Normal"/>
    <w:semiHidden/>
    <w:rsid w:val="007F2C68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7F2C68"/>
    <w:rPr>
      <w:i/>
      <w:iCs/>
    </w:rPr>
  </w:style>
  <w:style w:type="paragraph" w:styleId="DireccinHTML">
    <w:name w:val="HTML Address"/>
    <w:basedOn w:val="Normal"/>
    <w:semiHidden/>
    <w:rsid w:val="007F2C68"/>
    <w:rPr>
      <w:i/>
      <w:iCs/>
    </w:rPr>
  </w:style>
  <w:style w:type="paragraph" w:styleId="Direccindesobre">
    <w:name w:val="envelope address"/>
    <w:basedOn w:val="Normal"/>
    <w:semiHidden/>
    <w:rsid w:val="007F2C6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MuestradeHTML">
    <w:name w:val="HTML Sample"/>
    <w:basedOn w:val="Fuentedeprrafopredeter"/>
    <w:semiHidden/>
    <w:rsid w:val="007F2C68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7F2C6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F2C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F2C68"/>
  </w:style>
  <w:style w:type="paragraph" w:styleId="Epgrafe">
    <w:name w:val="caption"/>
    <w:basedOn w:val="Normal"/>
    <w:next w:val="Normal"/>
    <w:qFormat/>
    <w:rsid w:val="007F2C68"/>
    <w:pPr>
      <w:spacing w:before="120" w:after="120"/>
    </w:pPr>
    <w:rPr>
      <w:b/>
      <w:bCs/>
    </w:rPr>
  </w:style>
  <w:style w:type="paragraph" w:styleId="Firma">
    <w:name w:val="Signature"/>
    <w:basedOn w:val="Normal"/>
    <w:semiHidden/>
    <w:rsid w:val="007F2C68"/>
    <w:pPr>
      <w:ind w:left="4252"/>
    </w:pPr>
  </w:style>
  <w:style w:type="paragraph" w:styleId="Firmadecorreoelectrnico">
    <w:name w:val="E-mail Signature"/>
    <w:basedOn w:val="Normal"/>
    <w:semiHidden/>
    <w:rsid w:val="007F2C68"/>
  </w:style>
  <w:style w:type="character" w:styleId="Hipervnculo">
    <w:name w:val="Hyperlink"/>
    <w:basedOn w:val="Fuentedeprrafopredeter"/>
    <w:semiHidden/>
    <w:rsid w:val="007F2C68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F2C68"/>
    <w:rPr>
      <w:color w:val="800080"/>
      <w:u w:val="single"/>
    </w:rPr>
  </w:style>
  <w:style w:type="paragraph" w:styleId="HTMLconformatoprevio">
    <w:name w:val="HTML Preformatted"/>
    <w:basedOn w:val="Normal"/>
    <w:semiHidden/>
    <w:rsid w:val="007F2C68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7F2C68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F2C68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F2C68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F2C68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F2C68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F2C68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F2C68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F2C68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F2C68"/>
    <w:pPr>
      <w:ind w:left="1800" w:hanging="200"/>
    </w:pPr>
  </w:style>
  <w:style w:type="paragraph" w:styleId="Lista">
    <w:name w:val="List"/>
    <w:basedOn w:val="Normal"/>
    <w:semiHidden/>
    <w:rsid w:val="007F2C68"/>
    <w:pPr>
      <w:ind w:left="283" w:hanging="283"/>
    </w:pPr>
  </w:style>
  <w:style w:type="paragraph" w:styleId="Lista2">
    <w:name w:val="List 2"/>
    <w:basedOn w:val="Normal"/>
    <w:semiHidden/>
    <w:rsid w:val="007F2C68"/>
    <w:pPr>
      <w:ind w:left="566" w:hanging="283"/>
    </w:pPr>
  </w:style>
  <w:style w:type="paragraph" w:styleId="Lista3">
    <w:name w:val="List 3"/>
    <w:basedOn w:val="Normal"/>
    <w:semiHidden/>
    <w:rsid w:val="007F2C68"/>
    <w:pPr>
      <w:ind w:left="849" w:hanging="283"/>
    </w:pPr>
  </w:style>
  <w:style w:type="paragraph" w:styleId="Lista4">
    <w:name w:val="List 4"/>
    <w:basedOn w:val="Normal"/>
    <w:semiHidden/>
    <w:rsid w:val="007F2C68"/>
    <w:pPr>
      <w:ind w:left="1132" w:hanging="283"/>
    </w:pPr>
  </w:style>
  <w:style w:type="paragraph" w:styleId="Lista5">
    <w:name w:val="List 5"/>
    <w:basedOn w:val="Normal"/>
    <w:semiHidden/>
    <w:rsid w:val="007F2C68"/>
    <w:pPr>
      <w:ind w:left="1415" w:hanging="283"/>
    </w:pPr>
  </w:style>
  <w:style w:type="paragraph" w:styleId="Listaconnmeros">
    <w:name w:val="List Number"/>
    <w:basedOn w:val="Normal"/>
    <w:semiHidden/>
    <w:rsid w:val="007F2C68"/>
    <w:pPr>
      <w:numPr>
        <w:numId w:val="2"/>
      </w:numPr>
    </w:pPr>
  </w:style>
  <w:style w:type="paragraph" w:styleId="Listaconnmeros2">
    <w:name w:val="List Number 2"/>
    <w:basedOn w:val="Normal"/>
    <w:semiHidden/>
    <w:rsid w:val="007F2C68"/>
    <w:pPr>
      <w:numPr>
        <w:numId w:val="3"/>
      </w:numPr>
    </w:pPr>
  </w:style>
  <w:style w:type="paragraph" w:styleId="Listaconnmeros3">
    <w:name w:val="List Number 3"/>
    <w:basedOn w:val="Normal"/>
    <w:semiHidden/>
    <w:rsid w:val="007F2C68"/>
    <w:pPr>
      <w:numPr>
        <w:numId w:val="4"/>
      </w:numPr>
    </w:pPr>
  </w:style>
  <w:style w:type="paragraph" w:styleId="Listaconnmeros4">
    <w:name w:val="List Number 4"/>
    <w:basedOn w:val="Normal"/>
    <w:semiHidden/>
    <w:rsid w:val="007F2C68"/>
    <w:pPr>
      <w:numPr>
        <w:numId w:val="5"/>
      </w:numPr>
    </w:pPr>
  </w:style>
  <w:style w:type="paragraph" w:styleId="Listaconnmeros5">
    <w:name w:val="List Number 5"/>
    <w:basedOn w:val="Normal"/>
    <w:semiHidden/>
    <w:rsid w:val="007F2C68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F2C68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F2C68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F2C68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F2C68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F2C68"/>
    <w:pPr>
      <w:numPr>
        <w:numId w:val="11"/>
      </w:numPr>
    </w:pPr>
  </w:style>
  <w:style w:type="paragraph" w:styleId="Mapadeldocumento">
    <w:name w:val="Document Map"/>
    <w:basedOn w:val="Normal"/>
    <w:semiHidden/>
    <w:rsid w:val="007F2C68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7F2C68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semiHidden/>
    <w:rsid w:val="007F2C68"/>
    <w:rPr>
      <w:sz w:val="24"/>
      <w:szCs w:val="24"/>
    </w:rPr>
  </w:style>
  <w:style w:type="character" w:styleId="Nmerodelnea">
    <w:name w:val="line number"/>
    <w:basedOn w:val="Fuentedeprrafopredeter"/>
    <w:semiHidden/>
    <w:rsid w:val="007F2C68"/>
  </w:style>
  <w:style w:type="character" w:styleId="Refdecomentario">
    <w:name w:val="annotation reference"/>
    <w:basedOn w:val="Fuentedeprrafopredeter"/>
    <w:semiHidden/>
    <w:rsid w:val="007F2C68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7F2C68"/>
    <w:rPr>
      <w:vertAlign w:val="superscript"/>
    </w:rPr>
  </w:style>
  <w:style w:type="character" w:styleId="Refdenotaalpie">
    <w:name w:val="footnote reference"/>
    <w:basedOn w:val="Fuentedeprrafopredeter"/>
    <w:semiHidden/>
    <w:rsid w:val="007F2C68"/>
    <w:rPr>
      <w:vertAlign w:val="superscript"/>
    </w:rPr>
  </w:style>
  <w:style w:type="paragraph" w:styleId="Remitedesobre">
    <w:name w:val="envelope return"/>
    <w:basedOn w:val="Normal"/>
    <w:semiHidden/>
    <w:rsid w:val="007F2C68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F2C68"/>
  </w:style>
  <w:style w:type="paragraph" w:styleId="Sangra2detdecuerpo">
    <w:name w:val="Body Text Indent 2"/>
    <w:basedOn w:val="Normal"/>
    <w:semiHidden/>
    <w:rsid w:val="007F2C68"/>
    <w:pPr>
      <w:spacing w:after="120" w:line="480" w:lineRule="auto"/>
      <w:ind w:left="283"/>
    </w:pPr>
  </w:style>
  <w:style w:type="paragraph" w:styleId="Sangra3detdecuerpo">
    <w:name w:val="Body Text Indent 3"/>
    <w:basedOn w:val="Normal"/>
    <w:semiHidden/>
    <w:rsid w:val="007F2C68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7F2C68"/>
    <w:pPr>
      <w:ind w:left="708"/>
    </w:pPr>
  </w:style>
  <w:style w:type="paragraph" w:styleId="Subttulo">
    <w:name w:val="Subtitle"/>
    <w:basedOn w:val="Normal"/>
    <w:qFormat/>
    <w:rsid w:val="007F2C6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F2C68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F2C68"/>
  </w:style>
  <w:style w:type="paragraph" w:styleId="TDC2">
    <w:name w:val="toc 2"/>
    <w:basedOn w:val="Normal"/>
    <w:next w:val="Normal"/>
    <w:autoRedefine/>
    <w:semiHidden/>
    <w:rsid w:val="007F2C68"/>
    <w:pPr>
      <w:ind w:left="200"/>
    </w:pPr>
  </w:style>
  <w:style w:type="paragraph" w:styleId="TDC3">
    <w:name w:val="toc 3"/>
    <w:basedOn w:val="Normal"/>
    <w:next w:val="Normal"/>
    <w:autoRedefine/>
    <w:semiHidden/>
    <w:rsid w:val="007F2C68"/>
    <w:pPr>
      <w:ind w:left="400"/>
    </w:pPr>
  </w:style>
  <w:style w:type="paragraph" w:styleId="TDC4">
    <w:name w:val="toc 4"/>
    <w:basedOn w:val="Normal"/>
    <w:next w:val="Normal"/>
    <w:autoRedefine/>
    <w:semiHidden/>
    <w:rsid w:val="007F2C68"/>
    <w:pPr>
      <w:ind w:left="600"/>
    </w:pPr>
  </w:style>
  <w:style w:type="paragraph" w:styleId="TDC5">
    <w:name w:val="toc 5"/>
    <w:basedOn w:val="Normal"/>
    <w:next w:val="Normal"/>
    <w:autoRedefine/>
    <w:semiHidden/>
    <w:rsid w:val="007F2C68"/>
    <w:pPr>
      <w:ind w:left="800"/>
    </w:pPr>
  </w:style>
  <w:style w:type="paragraph" w:styleId="TDC6">
    <w:name w:val="toc 6"/>
    <w:basedOn w:val="Normal"/>
    <w:next w:val="Normal"/>
    <w:autoRedefine/>
    <w:semiHidden/>
    <w:rsid w:val="007F2C68"/>
    <w:pPr>
      <w:ind w:left="1000"/>
    </w:pPr>
  </w:style>
  <w:style w:type="paragraph" w:styleId="TDC7">
    <w:name w:val="toc 7"/>
    <w:basedOn w:val="Normal"/>
    <w:next w:val="Normal"/>
    <w:autoRedefine/>
    <w:semiHidden/>
    <w:rsid w:val="007F2C68"/>
    <w:pPr>
      <w:ind w:left="1200"/>
    </w:pPr>
  </w:style>
  <w:style w:type="paragraph" w:styleId="TDC8">
    <w:name w:val="toc 8"/>
    <w:basedOn w:val="Normal"/>
    <w:next w:val="Normal"/>
    <w:autoRedefine/>
    <w:semiHidden/>
    <w:rsid w:val="007F2C68"/>
    <w:pPr>
      <w:ind w:left="1400"/>
    </w:pPr>
  </w:style>
  <w:style w:type="paragraph" w:styleId="TDC9">
    <w:name w:val="toc 9"/>
    <w:basedOn w:val="Normal"/>
    <w:next w:val="Normal"/>
    <w:autoRedefine/>
    <w:semiHidden/>
    <w:rsid w:val="007F2C68"/>
    <w:pPr>
      <w:ind w:left="1600"/>
    </w:pPr>
  </w:style>
  <w:style w:type="character" w:styleId="TecladoHTML">
    <w:name w:val="HTML Keyboard"/>
    <w:basedOn w:val="Fuentedeprrafopredeter"/>
    <w:semiHidden/>
    <w:rsid w:val="007F2C68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7F2C68"/>
  </w:style>
  <w:style w:type="paragraph" w:styleId="Textoconsangra">
    <w:name w:val="table of authorities"/>
    <w:basedOn w:val="Normal"/>
    <w:next w:val="Normal"/>
    <w:semiHidden/>
    <w:rsid w:val="007F2C68"/>
    <w:pPr>
      <w:ind w:left="200" w:hanging="200"/>
    </w:pPr>
  </w:style>
  <w:style w:type="paragraph" w:styleId="Textodebloque">
    <w:name w:val="Block Text"/>
    <w:basedOn w:val="Normal"/>
    <w:semiHidden/>
    <w:rsid w:val="007F2C68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7F2C68"/>
    <w:rPr>
      <w:b/>
      <w:bCs/>
    </w:rPr>
  </w:style>
  <w:style w:type="paragraph" w:styleId="Textodecuerpo2">
    <w:name w:val="Body Text 2"/>
    <w:basedOn w:val="Normal"/>
    <w:semiHidden/>
    <w:rsid w:val="007F2C68"/>
    <w:pPr>
      <w:spacing w:after="120" w:line="480" w:lineRule="auto"/>
    </w:pPr>
  </w:style>
  <w:style w:type="paragraph" w:styleId="Textodecuerpo3">
    <w:name w:val="Body Text 3"/>
    <w:basedOn w:val="Normal"/>
    <w:semiHidden/>
    <w:rsid w:val="007F2C68"/>
    <w:pPr>
      <w:spacing w:after="120"/>
    </w:pPr>
    <w:rPr>
      <w:sz w:val="16"/>
      <w:szCs w:val="16"/>
    </w:rPr>
  </w:style>
  <w:style w:type="paragraph" w:styleId="Textodecuerpo1sangra">
    <w:name w:val="Body Text First Indent"/>
    <w:basedOn w:val="Textodecuerpo"/>
    <w:semiHidden/>
    <w:rsid w:val="007F2C68"/>
    <w:pPr>
      <w:spacing w:after="120" w:line="240" w:lineRule="auto"/>
      <w:ind w:right="0" w:firstLine="210"/>
    </w:pPr>
  </w:style>
  <w:style w:type="paragraph" w:styleId="Textodecuerpo1sangra2">
    <w:name w:val="Body Text First Indent 2"/>
    <w:basedOn w:val="Sangradetdecuerpo"/>
    <w:semiHidden/>
    <w:rsid w:val="007F2C68"/>
    <w:pPr>
      <w:spacing w:after="120" w:line="240" w:lineRule="auto"/>
      <w:ind w:left="283" w:right="0" w:firstLine="210"/>
    </w:pPr>
  </w:style>
  <w:style w:type="paragraph" w:styleId="Textomacro">
    <w:name w:val="macro"/>
    <w:semiHidden/>
    <w:rsid w:val="007F2C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US"/>
    </w:rPr>
  </w:style>
  <w:style w:type="paragraph" w:styleId="Textonotaalfinal">
    <w:name w:val="endnote text"/>
    <w:basedOn w:val="Normal"/>
    <w:semiHidden/>
    <w:rsid w:val="007F2C68"/>
  </w:style>
  <w:style w:type="paragraph" w:styleId="Textonotapie">
    <w:name w:val="footnote text"/>
    <w:basedOn w:val="Normal"/>
    <w:semiHidden/>
    <w:rsid w:val="007F2C68"/>
  </w:style>
  <w:style w:type="paragraph" w:styleId="Textosinformato">
    <w:name w:val="Plain Text"/>
    <w:basedOn w:val="Normal"/>
    <w:semiHidden/>
    <w:rsid w:val="007F2C68"/>
    <w:rPr>
      <w:rFonts w:ascii="Courier New" w:hAnsi="Courier New" w:cs="Courier New"/>
    </w:rPr>
  </w:style>
  <w:style w:type="paragraph" w:styleId="Ttulo">
    <w:name w:val="Title"/>
    <w:basedOn w:val="Normal"/>
    <w:qFormat/>
    <w:rsid w:val="007F2C6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F2C68"/>
    <w:rPr>
      <w:rFonts w:ascii="Arial" w:hAnsi="Arial" w:cs="Arial"/>
      <w:b/>
      <w:bCs/>
    </w:rPr>
  </w:style>
  <w:style w:type="character" w:styleId="VariableHTML">
    <w:name w:val="HTML Variable"/>
    <w:basedOn w:val="Fuentedeprrafopredeter"/>
    <w:semiHidden/>
    <w:rsid w:val="007F2C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D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D3A"/>
    <w:rPr>
      <w:rFonts w:ascii="Tahoma" w:eastAsia="Times New Roman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1B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calcivarb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Templates\Curriculum%20vita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044E-FD1A-9D45-9390-9BCC3614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Settings\Administrador\Datos de programa\Microsoft\Templates\Curriculum vitae.DOT</Template>
  <TotalTime>11</TotalTime>
  <Pages>2</Pages>
  <Words>257</Words>
  <Characters>1414</Characters>
  <Application>Microsoft Macintosh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SRA. ROSSY</dc:creator>
  <cp:keywords/>
  <dc:description/>
  <cp:lastModifiedBy>USER</cp:lastModifiedBy>
  <cp:revision>5</cp:revision>
  <dcterms:created xsi:type="dcterms:W3CDTF">2012-10-16T05:36:00Z</dcterms:created>
  <dcterms:modified xsi:type="dcterms:W3CDTF">2012-10-24T15:27:00Z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TC010456143082</vt:lpwstr>
  </property>
</Properties>
</file>